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word/document.xml" Type="http://schemas.openxmlformats.org/officeDocument/2006/relationships/officeDocument"/>
<Relationship Id="rId4" Target="docProps/custom.xml" Type="http://schemas.openxmlformats.org/officeDocument/2006/relationships/custom-properties"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" w:lineRule="atLeast"/>
        <w:ind w:left="11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85.6pt;height:.6pt;mso-position-horizontal-relative:char;mso-position-vertical-relative:line" coordorigin="0,0" coordsize="9712,12">
            <v:group style="position:absolute;left:6;top:6;width:9700;height:2" coordorigin="6,6" coordsize="9700,2">
              <v:shape style="position:absolute;left:6;top:6;width:9700;height:2" coordorigin="6,6" coordsize="9700,0" path="m6,6l9705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100"/>
        <w:ind w:left="4030" w:right="401" w:hanging="2197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spacing w:val="-1"/>
          <w:sz w:val="32"/>
        </w:rPr>
        <w:t>Module 5: Promoting positive behaviours</w:t>
      </w:r>
      <w:r>
        <w:rPr>
          <w:rFonts w:ascii="Arial"/>
          <w:b/>
          <w:spacing w:val="24"/>
          <w:sz w:val="32"/>
        </w:rPr>
        <w:t> </w:t>
      </w:r>
      <w:r>
        <w:rPr>
          <w:rFonts w:ascii="Arial"/>
          <w:b/>
          <w:spacing w:val="-1"/>
          <w:sz w:val="32"/>
        </w:rPr>
        <w:t>Assessment</w:t>
      </w:r>
      <w:r>
        <w:rPr>
          <w:rFonts w:ascii="Arial"/>
          <w:sz w:val="3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2"/>
          <w:szCs w:val="12"/>
        </w:rPr>
      </w:pPr>
    </w:p>
    <w:tbl>
      <w:tblPr>
        <w:tblW w:w="0" w:type="auto"/>
        <w:jc w:val="left"/>
        <w:tblInd w:w="1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8"/>
        <w:gridCol w:w="7511"/>
      </w:tblGrid>
      <w:tr>
        <w:trPr>
          <w:trHeight w:val="370" w:hRule="exact"/>
        </w:trPr>
        <w:tc>
          <w:tcPr>
            <w:tcW w:w="2128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57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Participant's name:</w:t>
            </w:r>
            <w:r>
              <w:rPr>
                <w:rFonts w:ascii="Arial"/>
                <w:sz w:val="20"/>
              </w:rPr>
            </w:r>
          </w:p>
        </w:tc>
        <w:tc>
          <w:tcPr>
            <w:tcW w:w="751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>
            <w:pPr/>
          </w:p>
        </w:tc>
      </w:tr>
      <w:tr>
        <w:trPr>
          <w:trHeight w:val="370" w:hRule="exact"/>
        </w:trPr>
        <w:tc>
          <w:tcPr>
            <w:tcW w:w="2128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57"/>
              <w:ind w:left="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Date of training:</w:t>
            </w:r>
            <w:r>
              <w:rPr>
                <w:rFonts w:ascii="Arial"/>
                <w:sz w:val="20"/>
              </w:rPr>
            </w:r>
          </w:p>
        </w:tc>
        <w:tc>
          <w:tcPr>
            <w:tcW w:w="751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before="64"/>
        <w:ind w:left="15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z w:val="28"/>
        </w:rPr>
        <w:t>Worksheets</w:t>
      </w:r>
      <w:r>
        <w:rPr>
          <w:rFonts w:ascii="Arial"/>
          <w:sz w:val="28"/>
        </w:rPr>
      </w:r>
    </w:p>
    <w:p>
      <w:pPr>
        <w:spacing w:before="198"/>
        <w:ind w:left="15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-1"/>
          <w:sz w:val="24"/>
        </w:rPr>
        <w:t>Please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complete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these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questions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your own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time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bring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next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session.</w:t>
      </w:r>
      <w:r>
        <w:rPr>
          <w:rFonts w:ascii="Arial"/>
          <w:sz w:val="24"/>
        </w:rPr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40" w:lineRule="auto" w:before="0" w:after="0"/>
        <w:ind w:left="580" w:right="0" w:hanging="426"/>
        <w:jc w:val="left"/>
        <w:rPr>
          <w:b w:val="0"/>
          <w:bCs w:val="0"/>
        </w:rPr>
      </w:pPr>
      <w:bookmarkStart w:name="1. Scenario" w:id="1"/>
      <w:bookmarkEnd w:id="1"/>
      <w:r>
        <w:rPr/>
        <w:t>Scenario</w:t>
      </w:r>
      <w:r>
        <w:rPr>
          <w:b w:val="0"/>
        </w:rPr>
      </w:r>
    </w:p>
    <w:p>
      <w:pPr>
        <w:pStyle w:val="BodyText"/>
        <w:spacing w:line="240" w:lineRule="auto" w:before="120"/>
        <w:ind w:left="513" w:right="401" w:firstLine="0"/>
        <w:jc w:val="left"/>
        <w:rPr>
          <w:b w:val="0"/>
          <w:bCs w:val="0"/>
        </w:rPr>
      </w:pPr>
      <w:bookmarkStart w:name="Jenny, aged 10, hardly eats anything at " w:id="2"/>
      <w:bookmarkEnd w:id="2"/>
      <w:r>
        <w:rPr>
          <w:b w:val="0"/>
          <w:bCs w:val="0"/>
        </w:rPr>
      </w:r>
      <w:r>
        <w:rPr>
          <w:spacing w:val="-1"/>
        </w:rPr>
        <w:t>Jenny,</w:t>
      </w:r>
      <w:r>
        <w:rPr>
          <w:spacing w:val="-6"/>
        </w:rPr>
        <w:t> </w:t>
      </w:r>
      <w:r>
        <w:rPr/>
        <w:t>aged</w:t>
      </w:r>
      <w:r>
        <w:rPr>
          <w:spacing w:val="-5"/>
        </w:rPr>
        <w:t> </w:t>
      </w:r>
      <w:r>
        <w:rPr/>
        <w:t>10,</w:t>
      </w:r>
      <w:r>
        <w:rPr>
          <w:spacing w:val="-6"/>
        </w:rPr>
        <w:t> </w:t>
      </w:r>
      <w:r>
        <w:rPr/>
        <w:t>hardly</w:t>
      </w:r>
      <w:r>
        <w:rPr>
          <w:spacing w:val="-6"/>
        </w:rPr>
        <w:t> </w:t>
      </w:r>
      <w:r>
        <w:rPr/>
        <w:t>eats</w:t>
      </w:r>
      <w:r>
        <w:rPr>
          <w:spacing w:val="-6"/>
        </w:rPr>
        <w:t> </w:t>
      </w:r>
      <w:r>
        <w:rPr>
          <w:spacing w:val="-1"/>
        </w:rPr>
        <w:t>anything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normal</w:t>
      </w:r>
      <w:r>
        <w:rPr>
          <w:spacing w:val="-6"/>
        </w:rPr>
        <w:t> </w:t>
      </w:r>
      <w:r>
        <w:rPr/>
        <w:t>meal</w:t>
      </w:r>
      <w:r>
        <w:rPr>
          <w:spacing w:val="-5"/>
        </w:rPr>
        <w:t> </w:t>
      </w:r>
      <w:r>
        <w:rPr/>
        <w:t>times.</w:t>
      </w:r>
      <w:r>
        <w:rPr>
          <w:spacing w:val="-6"/>
        </w:rPr>
        <w:t> </w:t>
      </w:r>
      <w:r>
        <w:rPr/>
        <w:t>She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fussy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slow,</w:t>
      </w:r>
      <w:r>
        <w:rPr>
          <w:spacing w:val="-6"/>
        </w:rPr>
        <w:t> </w:t>
      </w:r>
      <w:r>
        <w:rPr/>
        <w:t>and</w:t>
      </w:r>
      <w:r>
        <w:rPr>
          <w:spacing w:val="32"/>
          <w:w w:val="99"/>
        </w:rPr>
        <w:t> </w:t>
      </w:r>
      <w:r>
        <w:rPr/>
        <w:t>doesn’t</w:t>
      </w:r>
      <w:r>
        <w:rPr>
          <w:spacing w:val="-7"/>
        </w:rPr>
        <w:t> </w:t>
      </w:r>
      <w:r>
        <w:rPr/>
        <w:t>respond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prompts,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offer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rewards.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foster</w:t>
      </w:r>
      <w:r>
        <w:rPr>
          <w:spacing w:val="-6"/>
        </w:rPr>
        <w:t> </w:t>
      </w:r>
      <w:r>
        <w:rPr/>
        <w:t>carer</w:t>
      </w:r>
      <w:r>
        <w:rPr>
          <w:spacing w:val="-7"/>
        </w:rPr>
        <w:t> </w:t>
      </w:r>
      <w:r>
        <w:rPr/>
        <w:t>recently</w:t>
      </w:r>
      <w:r>
        <w:rPr>
          <w:spacing w:val="-7"/>
        </w:rPr>
        <w:t> </w:t>
      </w:r>
      <w:r>
        <w:rPr/>
        <w:t>found</w:t>
      </w:r>
      <w:r>
        <w:rPr>
          <w:spacing w:val="-7"/>
        </w:rPr>
        <w:t> </w:t>
      </w:r>
      <w:r>
        <w:rPr/>
        <w:t>that</w:t>
      </w:r>
      <w:r>
        <w:rPr>
          <w:spacing w:val="23"/>
          <w:w w:val="99"/>
        </w:rPr>
        <w:t> </w:t>
      </w:r>
      <w:r>
        <w:rPr/>
        <w:t>Jenny</w:t>
      </w:r>
      <w:r>
        <w:rPr>
          <w:spacing w:val="-8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/>
        <w:t>hoarding</w:t>
      </w:r>
      <w:r>
        <w:rPr>
          <w:spacing w:val="-6"/>
        </w:rPr>
        <w:t> </w:t>
      </w:r>
      <w:r>
        <w:rPr/>
        <w:t>food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her</w:t>
      </w:r>
      <w:r>
        <w:rPr>
          <w:spacing w:val="-5"/>
        </w:rPr>
        <w:t> </w:t>
      </w:r>
      <w:r>
        <w:rPr/>
        <w:t>room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had</w:t>
      </w:r>
      <w:r>
        <w:rPr>
          <w:spacing w:val="-5"/>
        </w:rPr>
        <w:t> </w:t>
      </w:r>
      <w:r>
        <w:rPr/>
        <w:t>taken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box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chocolates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was</w:t>
      </w:r>
      <w:r>
        <w:rPr>
          <w:spacing w:val="21"/>
          <w:w w:val="99"/>
        </w:rPr>
        <w:t> </w:t>
      </w:r>
      <w:r>
        <w:rPr/>
        <w:t>given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foster</w:t>
      </w:r>
      <w:r>
        <w:rPr>
          <w:spacing w:val="-5"/>
        </w:rPr>
        <w:t> </w:t>
      </w:r>
      <w:r>
        <w:rPr/>
        <w:t>carer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present.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1"/>
          <w:numId w:val="1"/>
        </w:numPr>
        <w:tabs>
          <w:tab w:pos="845" w:val="left" w:leader="none"/>
        </w:tabs>
        <w:spacing w:line="240" w:lineRule="auto" w:before="0" w:after="0"/>
        <w:ind w:left="844" w:right="0" w:hanging="330"/>
        <w:jc w:val="left"/>
        <w:rPr>
          <w:b w:val="0"/>
          <w:bCs w:val="0"/>
        </w:rPr>
      </w:pPr>
      <w:bookmarkStart w:name="(a) What are the possible explanations f" w:id="3"/>
      <w:bookmarkEnd w:id="3"/>
      <w:r>
        <w:rPr>
          <w:b w:val="0"/>
        </w:rPr>
      </w:r>
      <w:bookmarkStart w:name="(a) What are the possible explanations f" w:id="4"/>
      <w:bookmarkEnd w:id="4"/>
      <w:r>
        <w:rPr/>
        <w:t>What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possible</w:t>
      </w:r>
      <w:r>
        <w:rPr>
          <w:spacing w:val="-8"/>
        </w:rPr>
        <w:t> </w:t>
      </w:r>
      <w:r>
        <w:rPr/>
        <w:t>explanations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behaviour?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40" w:lineRule="auto" w:before="71" w:after="0"/>
        <w:ind w:left="580" w:right="401" w:hanging="426"/>
        <w:jc w:val="left"/>
        <w:rPr>
          <w:b w:val="0"/>
          <w:bCs w:val="0"/>
        </w:rPr>
      </w:pPr>
      <w:bookmarkStart w:name="2. Attitudes to behaviour determine how " w:id="5"/>
      <w:bookmarkEnd w:id="5"/>
      <w:r>
        <w:rPr/>
        <w:t>Attitudes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behaviour</w:t>
      </w:r>
      <w:r>
        <w:rPr>
          <w:spacing w:val="-7"/>
        </w:rPr>
        <w:t> </w:t>
      </w:r>
      <w:r>
        <w:rPr/>
        <w:t>determine</w:t>
      </w:r>
      <w:r>
        <w:rPr>
          <w:spacing w:val="-8"/>
        </w:rPr>
        <w:t> </w:t>
      </w:r>
      <w:r>
        <w:rPr/>
        <w:t>how</w:t>
      </w:r>
      <w:r>
        <w:rPr>
          <w:spacing w:val="-9"/>
        </w:rPr>
        <w:t> </w:t>
      </w:r>
      <w:r>
        <w:rPr/>
        <w:t>we</w:t>
      </w:r>
      <w:r>
        <w:rPr>
          <w:spacing w:val="-8"/>
        </w:rPr>
        <w:t> </w:t>
      </w:r>
      <w:r>
        <w:rPr>
          <w:spacing w:val="-1"/>
        </w:rPr>
        <w:t>judge</w:t>
      </w:r>
      <w:r>
        <w:rPr>
          <w:spacing w:val="-9"/>
        </w:rPr>
        <w:t> </w:t>
      </w:r>
      <w:r>
        <w:rPr/>
        <w:t>whether</w:t>
      </w:r>
      <w:r>
        <w:rPr>
          <w:spacing w:val="-8"/>
        </w:rPr>
        <w:t> </w:t>
      </w:r>
      <w:r>
        <w:rPr/>
        <w:t>behaviours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acceptable</w:t>
      </w:r>
      <w:r>
        <w:rPr>
          <w:spacing w:val="-7"/>
        </w:rPr>
        <w:t> </w:t>
      </w:r>
      <w:r>
        <w:rPr/>
        <w:t>or</w:t>
      </w:r>
      <w:r>
        <w:rPr>
          <w:spacing w:val="26"/>
          <w:w w:val="99"/>
        </w:rPr>
        <w:t> </w:t>
      </w:r>
      <w:r>
        <w:rPr/>
        <w:t>unacceptable.</w:t>
      </w:r>
      <w:r>
        <w:rPr>
          <w:b w:val="0"/>
        </w:rPr>
      </w:r>
    </w:p>
    <w:p>
      <w:pPr>
        <w:pStyle w:val="BodyText"/>
        <w:numPr>
          <w:ilvl w:val="1"/>
          <w:numId w:val="1"/>
        </w:numPr>
        <w:tabs>
          <w:tab w:pos="845" w:val="left" w:leader="none"/>
        </w:tabs>
        <w:spacing w:line="240" w:lineRule="auto" w:before="120" w:after="0"/>
        <w:ind w:left="863" w:right="173" w:hanging="350"/>
        <w:jc w:val="left"/>
        <w:rPr>
          <w:b w:val="0"/>
          <w:bCs w:val="0"/>
        </w:rPr>
      </w:pPr>
      <w:bookmarkStart w:name="(a) How would these explanations from qu" w:id="6"/>
      <w:bookmarkEnd w:id="6"/>
      <w:r>
        <w:rPr>
          <w:b w:val="0"/>
        </w:rPr>
      </w:r>
      <w:bookmarkStart w:name="(a) How would these explanations from qu" w:id="7"/>
      <w:bookmarkEnd w:id="7"/>
      <w:r>
        <w:rPr/>
        <w:t>How</w:t>
      </w:r>
      <w:r>
        <w:rPr>
          <w:spacing w:val="-7"/>
        </w:rPr>
        <w:t> </w:t>
      </w:r>
      <w:r>
        <w:rPr>
          <w:spacing w:val="-1"/>
        </w:rPr>
        <w:t>would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explanations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question</w:t>
      </w:r>
      <w:r>
        <w:rPr>
          <w:spacing w:val="-6"/>
        </w:rPr>
        <w:t> </w:t>
      </w:r>
      <w:r>
        <w:rPr/>
        <w:t>1(a)</w:t>
      </w:r>
      <w:r>
        <w:rPr>
          <w:spacing w:val="-6"/>
        </w:rPr>
        <w:t> </w:t>
      </w:r>
      <w:r>
        <w:rPr/>
        <w:t>change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way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respond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27"/>
          <w:w w:val="99"/>
        </w:rPr>
        <w:t> </w:t>
      </w:r>
      <w:r>
        <w:rPr/>
        <w:t>behaviour?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0"/>
          <w:numId w:val="1"/>
        </w:numPr>
        <w:tabs>
          <w:tab w:pos="581" w:val="left" w:leader="none"/>
        </w:tabs>
        <w:spacing w:line="240" w:lineRule="auto" w:before="71" w:after="0"/>
        <w:ind w:left="580" w:right="408" w:hanging="426"/>
        <w:jc w:val="left"/>
        <w:rPr>
          <w:b w:val="0"/>
          <w:bCs w:val="0"/>
        </w:rPr>
      </w:pPr>
      <w:bookmarkStart w:name="3. One way to promote positive behaviour" w:id="8"/>
      <w:bookmarkEnd w:id="8"/>
      <w:r>
        <w:rPr/>
        <w:t>One</w:t>
      </w:r>
      <w:r>
        <w:rPr>
          <w:spacing w:val="-6"/>
        </w:rPr>
        <w:t> </w:t>
      </w:r>
      <w:r>
        <w:rPr/>
        <w:t>way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promote</w:t>
      </w:r>
      <w:r>
        <w:rPr>
          <w:spacing w:val="-6"/>
        </w:rPr>
        <w:t> </w:t>
      </w:r>
      <w:r>
        <w:rPr/>
        <w:t>positive</w:t>
      </w:r>
      <w:r>
        <w:rPr>
          <w:spacing w:val="-5"/>
        </w:rPr>
        <w:t> </w:t>
      </w:r>
      <w:r>
        <w:rPr/>
        <w:t>behaviours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focus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building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young</w:t>
      </w:r>
      <w:r>
        <w:rPr>
          <w:spacing w:val="-6"/>
        </w:rPr>
        <w:t> </w:t>
      </w:r>
      <w:r>
        <w:rPr/>
        <w:t>person’s</w:t>
      </w:r>
      <w:r>
        <w:rPr>
          <w:spacing w:val="-6"/>
        </w:rPr>
        <w:t> </w:t>
      </w:r>
      <w:r>
        <w:rPr/>
        <w:t>self</w:t>
      </w:r>
      <w:r>
        <w:rPr>
          <w:spacing w:val="25"/>
          <w:w w:val="99"/>
        </w:rPr>
        <w:t> </w:t>
      </w:r>
      <w:r>
        <w:rPr/>
        <w:t>esteem.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1"/>
        </w:numPr>
        <w:tabs>
          <w:tab w:pos="872" w:val="left" w:leader="none"/>
        </w:tabs>
        <w:spacing w:line="240" w:lineRule="auto" w:before="120" w:after="0"/>
        <w:ind w:left="871" w:right="401" w:hanging="360"/>
        <w:jc w:val="left"/>
        <w:rPr>
          <w:b w:val="0"/>
          <w:bCs w:val="0"/>
        </w:rPr>
      </w:pPr>
      <w:bookmarkStart w:name="(a) Write down a list of the positive ch" w:id="9"/>
      <w:bookmarkEnd w:id="9"/>
      <w:r>
        <w:rPr/>
        <w:t>Write</w:t>
      </w:r>
      <w:r>
        <w:rPr>
          <w:spacing w:val="-7"/>
        </w:rPr>
        <w:t> </w:t>
      </w:r>
      <w:r>
        <w:rPr/>
        <w:t>down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list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positive</w:t>
      </w:r>
      <w:r>
        <w:rPr>
          <w:spacing w:val="-6"/>
        </w:rPr>
        <w:t> </w:t>
      </w:r>
      <w:r>
        <w:rPr/>
        <w:t>characteristics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strengths,</w:t>
      </w:r>
      <w:r>
        <w:rPr>
          <w:spacing w:val="-6"/>
        </w:rPr>
        <w:t> </w:t>
      </w:r>
      <w:r>
        <w:rPr/>
        <w:t>talents,</w:t>
      </w:r>
      <w:r>
        <w:rPr>
          <w:spacing w:val="-6"/>
        </w:rPr>
        <w:t> </w:t>
      </w:r>
      <w:r>
        <w:rPr/>
        <w:t>nice</w:t>
      </w:r>
      <w:r>
        <w:rPr>
          <w:spacing w:val="-6"/>
        </w:rPr>
        <w:t> </w:t>
      </w:r>
      <w:r>
        <w:rPr/>
        <w:t>aspects</w:t>
      </w:r>
      <w:r>
        <w:rPr>
          <w:spacing w:val="-7"/>
        </w:rPr>
        <w:t> </w:t>
      </w:r>
      <w:r>
        <w:rPr/>
        <w:t>of</w:t>
      </w:r>
      <w:r>
        <w:rPr>
          <w:spacing w:val="21"/>
          <w:w w:val="99"/>
        </w:rPr>
        <w:t> </w:t>
      </w:r>
      <w:r>
        <w:rPr/>
        <w:t>their</w:t>
      </w:r>
      <w:r>
        <w:rPr>
          <w:spacing w:val="-6"/>
        </w:rPr>
        <w:t> </w:t>
      </w:r>
      <w:r>
        <w:rPr/>
        <w:t>personality</w:t>
      </w:r>
      <w:r>
        <w:rPr>
          <w:spacing w:val="-7"/>
        </w:rPr>
        <w:t> </w:t>
      </w:r>
      <w:r>
        <w:rPr/>
        <w:t>–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child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young</w:t>
      </w:r>
      <w:r>
        <w:rPr>
          <w:spacing w:val="-5"/>
        </w:rPr>
        <w:t> </w:t>
      </w:r>
      <w:r>
        <w:rPr/>
        <w:t>person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look</w:t>
      </w:r>
      <w:r>
        <w:rPr>
          <w:spacing w:val="-6"/>
        </w:rPr>
        <w:t> </w:t>
      </w:r>
      <w:r>
        <w:rPr/>
        <w:t>after.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after="0" w:line="30" w:lineRule="atLeast"/>
        <w:rPr>
          <w:rFonts w:ascii="Arial" w:hAnsi="Arial" w:cs="Arial" w:eastAsia="Arial"/>
          <w:sz w:val="3"/>
          <w:szCs w:val="3"/>
        </w:rPr>
        <w:sectPr>
          <w:headerReference w:type="default" r:id="rId5"/>
          <w:footerReference w:type="default" r:id="rId6"/>
          <w:type w:val="continuous"/>
          <w:pgSz w:w="11910" w:h="16840"/>
          <w:pgMar w:header="364" w:footer="1068" w:top="1520" w:bottom="1260" w:left="980" w:right="980"/>
          <w:pgNumType w:start="1"/>
        </w:sect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"/>
          <w:szCs w:val="2"/>
        </w:rPr>
      </w:pPr>
    </w:p>
    <w:p>
      <w:pPr>
        <w:spacing w:line="20" w:lineRule="atLeast"/>
        <w:ind w:left="11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85.6pt;height:.6pt;mso-position-horizontal-relative:char;mso-position-vertical-relative:line" coordorigin="0,0" coordsize="9712,12">
            <v:group style="position:absolute;left:6;top:6;width:9700;height:2" coordorigin="6,6" coordsize="9700,2">
              <v:shape style="position:absolute;left:6;top:6;width:9700;height:2" coordorigin="6,6" coordsize="9700,0" path="m6,6l9705,6e" filled="false" stroked="true" strokeweight=".580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pStyle w:val="BodyText"/>
        <w:numPr>
          <w:ilvl w:val="1"/>
          <w:numId w:val="1"/>
        </w:numPr>
        <w:tabs>
          <w:tab w:pos="872" w:val="left" w:leader="none"/>
        </w:tabs>
        <w:spacing w:line="240" w:lineRule="auto" w:before="71" w:after="0"/>
        <w:ind w:left="871" w:right="988" w:hanging="360"/>
        <w:jc w:val="left"/>
        <w:rPr>
          <w:b w:val="0"/>
          <w:bCs w:val="0"/>
        </w:rPr>
      </w:pPr>
      <w:bookmarkStart w:name="(b) How could each of these positive cha" w:id="10"/>
      <w:bookmarkEnd w:id="10"/>
      <w:r>
        <w:rPr/>
        <w:t>How</w:t>
      </w:r>
      <w:r>
        <w:rPr>
          <w:spacing w:val="-5"/>
        </w:rPr>
        <w:t> </w:t>
      </w:r>
      <w:r>
        <w:rPr/>
        <w:t>could</w:t>
      </w:r>
      <w:r>
        <w:rPr>
          <w:spacing w:val="-9"/>
        </w:rPr>
        <w:t> </w:t>
      </w:r>
      <w:r>
        <w:rPr/>
        <w:t>each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these</w:t>
      </w:r>
      <w:r>
        <w:rPr>
          <w:spacing w:val="-7"/>
        </w:rPr>
        <w:t> </w:t>
      </w:r>
      <w:r>
        <w:rPr/>
        <w:t>positive</w:t>
      </w:r>
      <w:r>
        <w:rPr>
          <w:spacing w:val="-7"/>
        </w:rPr>
        <w:t> </w:t>
      </w:r>
      <w:r>
        <w:rPr/>
        <w:t>characteristics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used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promote</w:t>
      </w:r>
      <w:r>
        <w:rPr>
          <w:spacing w:val="-7"/>
        </w:rPr>
        <w:t> </w:t>
      </w:r>
      <w:r>
        <w:rPr/>
        <w:t>positive</w:t>
      </w:r>
      <w:r>
        <w:rPr>
          <w:w w:val="99"/>
        </w:rPr>
        <w:t> </w:t>
      </w:r>
      <w:r>
        <w:rPr/>
        <w:t>behaviour?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872" w:val="left" w:leader="none"/>
        </w:tabs>
        <w:spacing w:line="240" w:lineRule="auto" w:before="71" w:after="0"/>
        <w:ind w:left="871" w:right="401" w:hanging="360"/>
        <w:jc w:val="left"/>
        <w:rPr>
          <w:b w:val="0"/>
          <w:bCs w:val="0"/>
        </w:rPr>
      </w:pPr>
      <w:bookmarkStart w:name="(c) Consider a behaviour problem you hav" w:id="11"/>
      <w:bookmarkEnd w:id="11"/>
      <w:r>
        <w:rPr/>
        <w:t>Consider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behaviour</w:t>
      </w:r>
      <w:r>
        <w:rPr>
          <w:spacing w:val="-6"/>
        </w:rPr>
        <w:t> </w:t>
      </w:r>
      <w:r>
        <w:rPr/>
        <w:t>problem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dealt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past,</w:t>
      </w:r>
      <w:r>
        <w:rPr>
          <w:spacing w:val="-6"/>
        </w:rPr>
        <w:t> </w:t>
      </w:r>
      <w:r>
        <w:rPr/>
        <w:t>describe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briefly,</w:t>
      </w:r>
      <w:r>
        <w:rPr>
          <w:spacing w:val="28"/>
          <w:w w:val="99"/>
        </w:rPr>
        <w:t> </w:t>
      </w:r>
      <w:r>
        <w:rPr/>
        <w:t>and</w:t>
      </w:r>
      <w:r>
        <w:rPr>
          <w:spacing w:val="-7"/>
        </w:rPr>
        <w:t> </w:t>
      </w:r>
      <w:r>
        <w:rPr/>
        <w:t>write</w:t>
      </w:r>
      <w:r>
        <w:rPr>
          <w:spacing w:val="-5"/>
        </w:rPr>
        <w:t> </w:t>
      </w:r>
      <w:r>
        <w:rPr/>
        <w:t>down</w:t>
      </w:r>
      <w:r>
        <w:rPr>
          <w:spacing w:val="-6"/>
        </w:rPr>
        <w:t> </w:t>
      </w:r>
      <w:r>
        <w:rPr>
          <w:spacing w:val="-1"/>
        </w:rPr>
        <w:t>how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might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helped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child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young</w:t>
      </w:r>
      <w:r>
        <w:rPr>
          <w:spacing w:val="-6"/>
        </w:rPr>
        <w:t> </w:t>
      </w:r>
      <w:r>
        <w:rPr/>
        <w:t>person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by</w:t>
      </w:r>
      <w:r>
        <w:rPr>
          <w:spacing w:val="29"/>
          <w:w w:val="99"/>
        </w:rPr>
        <w:t> </w:t>
      </w:r>
      <w:r>
        <w:rPr/>
        <w:t>focusing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strengths.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BodyText"/>
        <w:spacing w:line="240" w:lineRule="auto" w:before="71"/>
        <w:ind w:left="514" w:right="0" w:firstLine="0"/>
        <w:jc w:val="left"/>
        <w:rPr>
          <w:b w:val="0"/>
          <w:bCs w:val="0"/>
        </w:rPr>
      </w:pPr>
      <w:bookmarkStart w:name="Scenario" w:id="12"/>
      <w:bookmarkEnd w:id="12"/>
      <w:r>
        <w:rPr>
          <w:b w:val="0"/>
        </w:rPr>
      </w:r>
      <w:r>
        <w:rPr/>
        <w:t>Scenario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left="513" w:right="401" w:firstLine="0"/>
        <w:jc w:val="left"/>
        <w:rPr>
          <w:b w:val="0"/>
          <w:bCs w:val="0"/>
        </w:rPr>
      </w:pPr>
      <w:bookmarkStart w:name="Robert, aged 8, can have violent episode" w:id="13"/>
      <w:bookmarkEnd w:id="13"/>
      <w:r>
        <w:rPr>
          <w:b w:val="0"/>
          <w:bCs w:val="0"/>
        </w:rPr>
      </w:r>
      <w:r>
        <w:rPr/>
        <w:t>Robert,</w:t>
      </w:r>
      <w:r>
        <w:rPr>
          <w:spacing w:val="-6"/>
        </w:rPr>
        <w:t> </w:t>
      </w:r>
      <w:r>
        <w:rPr/>
        <w:t>aged</w:t>
      </w:r>
      <w:r>
        <w:rPr>
          <w:spacing w:val="-6"/>
        </w:rPr>
        <w:t> </w:t>
      </w:r>
      <w:r>
        <w:rPr/>
        <w:t>8,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violent</w:t>
      </w:r>
      <w:r>
        <w:rPr>
          <w:spacing w:val="-5"/>
        </w:rPr>
        <w:t> </w:t>
      </w:r>
      <w:r>
        <w:rPr/>
        <w:t>episodes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which</w:t>
      </w:r>
      <w:r>
        <w:rPr>
          <w:spacing w:val="-7"/>
        </w:rPr>
        <w:t> </w:t>
      </w:r>
      <w:r>
        <w:rPr/>
        <w:t>he</w:t>
      </w:r>
      <w:r>
        <w:rPr>
          <w:spacing w:val="-6"/>
        </w:rPr>
        <w:t> </w:t>
      </w:r>
      <w:r>
        <w:rPr/>
        <w:t>screams</w:t>
      </w:r>
      <w:r>
        <w:rPr>
          <w:spacing w:val="-6"/>
        </w:rPr>
        <w:t> </w:t>
      </w:r>
      <w:r>
        <w:rPr/>
        <w:t>abuse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his</w:t>
      </w:r>
      <w:r>
        <w:rPr>
          <w:spacing w:val="-6"/>
        </w:rPr>
        <w:t> </w:t>
      </w:r>
      <w:r>
        <w:rPr/>
        <w:t>carer</w:t>
      </w:r>
      <w:r>
        <w:rPr>
          <w:spacing w:val="21"/>
          <w:w w:val="99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destroys</w:t>
      </w:r>
      <w:r>
        <w:rPr>
          <w:spacing w:val="-6"/>
        </w:rPr>
        <w:t> </w:t>
      </w:r>
      <w:r>
        <w:rPr/>
        <w:t>property.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other</w:t>
      </w:r>
      <w:r>
        <w:rPr>
          <w:spacing w:val="-6"/>
        </w:rPr>
        <w:t> </w:t>
      </w:r>
      <w:r>
        <w:rPr/>
        <w:t>times</w:t>
      </w:r>
      <w:r>
        <w:rPr>
          <w:spacing w:val="-6"/>
        </w:rPr>
        <w:t> </w:t>
      </w:r>
      <w:r>
        <w:rPr/>
        <w:t>Robert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affectionate</w:t>
      </w:r>
      <w:r>
        <w:rPr>
          <w:spacing w:val="-6"/>
        </w:rPr>
        <w:t> </w:t>
      </w:r>
      <w:r>
        <w:rPr/>
        <w:t>child.</w:t>
      </w:r>
      <w:r>
        <w:rPr>
          <w:spacing w:val="-6"/>
        </w:rPr>
        <w:t> </w:t>
      </w:r>
      <w:r>
        <w:rPr/>
        <w:t>He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very</w:t>
      </w:r>
      <w:r>
        <w:rPr>
          <w:spacing w:val="27"/>
          <w:w w:val="99"/>
        </w:rPr>
        <w:t> </w:t>
      </w:r>
      <w:r>
        <w:rPr/>
        <w:t>attached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foster</w:t>
      </w:r>
      <w:r>
        <w:rPr>
          <w:spacing w:val="-6"/>
        </w:rPr>
        <w:t> </w:t>
      </w:r>
      <w:r>
        <w:rPr/>
        <w:t>carer’s</w:t>
      </w:r>
      <w:r>
        <w:rPr>
          <w:spacing w:val="-6"/>
        </w:rPr>
        <w:t> </w:t>
      </w:r>
      <w:r>
        <w:rPr/>
        <w:t>Labrador</w:t>
      </w:r>
      <w:r>
        <w:rPr>
          <w:spacing w:val="-6"/>
        </w:rPr>
        <w:t> </w:t>
      </w:r>
      <w:r>
        <w:rPr/>
        <w:t>dog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>
          <w:spacing w:val="-1"/>
        </w:rPr>
        <w:t>spend</w:t>
      </w:r>
      <w:r>
        <w:rPr>
          <w:spacing w:val="-6"/>
        </w:rPr>
        <w:t> </w:t>
      </w:r>
      <w:r>
        <w:rPr/>
        <w:t>hours</w:t>
      </w:r>
      <w:r>
        <w:rPr>
          <w:spacing w:val="-6"/>
        </w:rPr>
        <w:t> </w:t>
      </w:r>
      <w:r>
        <w:rPr>
          <w:spacing w:val="-1"/>
        </w:rPr>
        <w:t>playing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talking</w:t>
      </w:r>
      <w:r>
        <w:rPr>
          <w:spacing w:val="20"/>
          <w:w w:val="99"/>
        </w:rPr>
        <w:t> </w:t>
      </w:r>
      <w:r>
        <w:rPr/>
        <w:t>with</w:t>
      </w:r>
      <w:r>
        <w:rPr>
          <w:spacing w:val="-8"/>
        </w:rPr>
        <w:t> </w:t>
      </w:r>
      <w:r>
        <w:rPr/>
        <w:t>it.</w:t>
      </w:r>
      <w:r>
        <w:rPr>
          <w:b w:val="0"/>
          <w:bCs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1"/>
          <w:numId w:val="1"/>
        </w:numPr>
        <w:tabs>
          <w:tab w:pos="857" w:val="left" w:leader="none"/>
        </w:tabs>
        <w:spacing w:line="240" w:lineRule="auto" w:before="0" w:after="0"/>
        <w:ind w:left="856" w:right="0" w:hanging="342"/>
        <w:jc w:val="left"/>
        <w:rPr>
          <w:b w:val="0"/>
          <w:bCs w:val="0"/>
        </w:rPr>
      </w:pPr>
      <w:bookmarkStart w:name="(d) How would you try to help Robert cha" w:id="14"/>
      <w:bookmarkEnd w:id="14"/>
      <w:r>
        <w:rPr>
          <w:b w:val="0"/>
        </w:rPr>
      </w:r>
      <w:bookmarkStart w:name="(d) How would you try to help Robert cha" w:id="15"/>
      <w:bookmarkEnd w:id="15"/>
      <w:r>
        <w:rPr/>
        <w:t>How</w:t>
      </w:r>
      <w:r>
        <w:rPr>
          <w:spacing w:val="-6"/>
        </w:rPr>
        <w:t> </w:t>
      </w:r>
      <w:r>
        <w:rPr/>
        <w:t>would</w:t>
      </w:r>
      <w:r>
        <w:rPr>
          <w:spacing w:val="-5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try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help</w:t>
      </w:r>
      <w:r>
        <w:rPr>
          <w:spacing w:val="-6"/>
        </w:rPr>
        <w:t> </w:t>
      </w:r>
      <w:r>
        <w:rPr/>
        <w:t>Robert</w:t>
      </w:r>
      <w:r>
        <w:rPr>
          <w:spacing w:val="-6"/>
        </w:rPr>
        <w:t> </w:t>
      </w:r>
      <w:r>
        <w:rPr/>
        <w:t>change</w:t>
      </w:r>
      <w:r>
        <w:rPr>
          <w:spacing w:val="-6"/>
        </w:rPr>
        <w:t> </w:t>
      </w:r>
      <w:r>
        <w:rPr/>
        <w:t>his</w:t>
      </w:r>
      <w:r>
        <w:rPr>
          <w:spacing w:val="-6"/>
        </w:rPr>
        <w:t> </w:t>
      </w:r>
      <w:r>
        <w:rPr/>
        <w:t>pattern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violent</w:t>
      </w:r>
      <w:r>
        <w:rPr>
          <w:spacing w:val="-6"/>
        </w:rPr>
        <w:t> </w:t>
      </w:r>
      <w:r>
        <w:rPr/>
        <w:t>behaviour?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39" w:val="left" w:leader="none"/>
        </w:tabs>
        <w:spacing w:line="240" w:lineRule="auto" w:before="0" w:after="0"/>
        <w:ind w:left="438" w:right="408" w:hanging="284"/>
        <w:jc w:val="left"/>
        <w:rPr>
          <w:b w:val="0"/>
          <w:bCs w:val="0"/>
        </w:rPr>
      </w:pP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carers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able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manage</w:t>
      </w:r>
      <w:r>
        <w:rPr>
          <w:spacing w:val="-5"/>
        </w:rPr>
        <w:t> </w:t>
      </w:r>
      <w:r>
        <w:rPr/>
        <w:t>stress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themselves,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families,</w:t>
      </w:r>
      <w:r>
        <w:rPr>
          <w:spacing w:val="-5"/>
        </w:rPr>
        <w:t> </w:t>
      </w:r>
      <w:r>
        <w:rPr/>
        <w:t>and</w:t>
      </w:r>
      <w:r>
        <w:rPr>
          <w:w w:val="99"/>
        </w:rPr>
        <w:t> </w:t>
      </w:r>
      <w:r>
        <w:rPr/>
        <w:t>the</w:t>
      </w:r>
      <w:r>
        <w:rPr>
          <w:spacing w:val="-7"/>
        </w:rPr>
        <w:t> </w:t>
      </w:r>
      <w:r>
        <w:rPr/>
        <w:t>child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young</w:t>
      </w:r>
      <w:r>
        <w:rPr>
          <w:spacing w:val="-7"/>
        </w:rPr>
        <w:t> </w:t>
      </w:r>
      <w:r>
        <w:rPr/>
        <w:t>person.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875" w:val="left" w:leader="none"/>
        </w:tabs>
        <w:spacing w:line="240" w:lineRule="auto" w:before="0" w:after="0"/>
        <w:ind w:left="874" w:right="0" w:hanging="361"/>
        <w:jc w:val="left"/>
        <w:rPr>
          <w:b w:val="0"/>
          <w:bCs w:val="0"/>
        </w:rPr>
      </w:pPr>
      <w:r>
        <w:rPr/>
        <w:t>List</w:t>
      </w:r>
      <w:r>
        <w:rPr>
          <w:spacing w:val="-8"/>
        </w:rPr>
        <w:t> </w:t>
      </w:r>
      <w:r>
        <w:rPr/>
        <w:t>3</w:t>
      </w:r>
      <w:r>
        <w:rPr>
          <w:spacing w:val="-7"/>
        </w:rPr>
        <w:t> </w:t>
      </w:r>
      <w:r>
        <w:rPr/>
        <w:t>stress</w:t>
      </w:r>
      <w:r>
        <w:rPr>
          <w:spacing w:val="-7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techniques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children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adults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30" w:lineRule="atLeast"/>
        <w:ind w:left="509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30" w:lineRule="atLeast"/>
        <w:ind w:left="511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49.35pt;height:1.55pt;mso-position-horizontal-relative:char;mso-position-vertical-relative:line" coordorigin="0,0" coordsize="8987,31">
            <v:group style="position:absolute;left:8;top:8;width:30;height:15" coordorigin="8,8" coordsize="30,15">
              <v:shape style="position:absolute;left:8;top:8;width:30;height:15" coordorigin="8,8" coordsize="30,15" path="m8,15l38,15e" filled="false" stroked="true" strokeweight=".82pt" strokecolor="#000000">
                <v:path arrowok="t"/>
              </v:shape>
            </v:group>
            <v:group style="position:absolute;left:68;top:8;width:30;height:15" coordorigin="68,8" coordsize="30,15">
              <v:shape style="position:absolute;left:68;top:8;width:30;height:15" coordorigin="68,8" coordsize="30,15" path="m68,15l98,15e" filled="false" stroked="true" strokeweight=".82pt" strokecolor="#000000">
                <v:path arrowok="t"/>
              </v:shape>
            </v:group>
            <v:group style="position:absolute;left:128;top:8;width:30;height:15" coordorigin="128,8" coordsize="30,15">
              <v:shape style="position:absolute;left:128;top:8;width:30;height:15" coordorigin="128,8" coordsize="30,15" path="m128,15l158,15e" filled="false" stroked="true" strokeweight=".82pt" strokecolor="#000000">
                <v:path arrowok="t"/>
              </v:shape>
            </v:group>
            <v:group style="position:absolute;left:188;top:8;width:30;height:15" coordorigin="188,8" coordsize="30,15">
              <v:shape style="position:absolute;left:188;top:8;width:30;height:15" coordorigin="188,8" coordsize="30,15" path="m188,15l218,15e" filled="false" stroked="true" strokeweight=".82pt" strokecolor="#000000">
                <v:path arrowok="t"/>
              </v:shape>
            </v:group>
            <v:group style="position:absolute;left:248;top:8;width:30;height:15" coordorigin="248,8" coordsize="30,15">
              <v:shape style="position:absolute;left:248;top:8;width:30;height:15" coordorigin="248,8" coordsize="30,15" path="m248,15l278,15e" filled="false" stroked="true" strokeweight=".82pt" strokecolor="#000000">
                <v:path arrowok="t"/>
              </v:shape>
            </v:group>
            <v:group style="position:absolute;left:308;top:8;width:30;height:15" coordorigin="308,8" coordsize="30,15">
              <v:shape style="position:absolute;left:308;top:8;width:30;height:15" coordorigin="308,8" coordsize="30,15" path="m308,15l338,15e" filled="false" stroked="true" strokeweight=".82pt" strokecolor="#000000">
                <v:path arrowok="t"/>
              </v:shape>
            </v:group>
            <v:group style="position:absolute;left:368;top:8;width:30;height:15" coordorigin="368,8" coordsize="30,15">
              <v:shape style="position:absolute;left:368;top:8;width:30;height:15" coordorigin="368,8" coordsize="30,15" path="m368,15l398,15e" filled="false" stroked="true" strokeweight=".82pt" strokecolor="#000000">
                <v:path arrowok="t"/>
              </v:shape>
            </v:group>
            <v:group style="position:absolute;left:428;top:8;width:30;height:15" coordorigin="428,8" coordsize="30,15">
              <v:shape style="position:absolute;left:428;top:8;width:30;height:15" coordorigin="428,8" coordsize="30,15" path="m428,15l458,15e" filled="false" stroked="true" strokeweight=".82pt" strokecolor="#000000">
                <v:path arrowok="t"/>
              </v:shape>
            </v:group>
            <v:group style="position:absolute;left:488;top:8;width:30;height:15" coordorigin="488,8" coordsize="30,15">
              <v:shape style="position:absolute;left:488;top:8;width:30;height:15" coordorigin="488,8" coordsize="30,15" path="m488,15l518,15e" filled="false" stroked="true" strokeweight=".82pt" strokecolor="#000000">
                <v:path arrowok="t"/>
              </v:shape>
            </v:group>
            <v:group style="position:absolute;left:548;top:8;width:30;height:15" coordorigin="548,8" coordsize="30,15">
              <v:shape style="position:absolute;left:548;top:8;width:30;height:15" coordorigin="548,8" coordsize="30,15" path="m548,15l578,15e" filled="false" stroked="true" strokeweight=".82pt" strokecolor="#000000">
                <v:path arrowok="t"/>
              </v:shape>
            </v:group>
            <v:group style="position:absolute;left:608;top:8;width:30;height:15" coordorigin="608,8" coordsize="30,15">
              <v:shape style="position:absolute;left:608;top:8;width:30;height:15" coordorigin="608,8" coordsize="30,15" path="m608,15l638,15e" filled="false" stroked="true" strokeweight=".82pt" strokecolor="#000000">
                <v:path arrowok="t"/>
              </v:shape>
            </v:group>
            <v:group style="position:absolute;left:668;top:8;width:30;height:15" coordorigin="668,8" coordsize="30,15">
              <v:shape style="position:absolute;left:668;top:8;width:30;height:15" coordorigin="668,8" coordsize="30,15" path="m668,15l698,15e" filled="false" stroked="true" strokeweight=".82pt" strokecolor="#000000">
                <v:path arrowok="t"/>
              </v:shape>
            </v:group>
            <v:group style="position:absolute;left:728;top:8;width:30;height:15" coordorigin="728,8" coordsize="30,15">
              <v:shape style="position:absolute;left:728;top:8;width:30;height:15" coordorigin="728,8" coordsize="30,15" path="m728,15l758,15e" filled="false" stroked="true" strokeweight=".82pt" strokecolor="#000000">
                <v:path arrowok="t"/>
              </v:shape>
            </v:group>
            <v:group style="position:absolute;left:788;top:8;width:30;height:15" coordorigin="788,8" coordsize="30,15">
              <v:shape style="position:absolute;left:788;top:8;width:30;height:15" coordorigin="788,8" coordsize="30,15" path="m788,15l818,15e" filled="false" stroked="true" strokeweight=".82pt" strokecolor="#000000">
                <v:path arrowok="t"/>
              </v:shape>
            </v:group>
            <v:group style="position:absolute;left:848;top:8;width:30;height:15" coordorigin="848,8" coordsize="30,15">
              <v:shape style="position:absolute;left:848;top:8;width:30;height:15" coordorigin="848,8" coordsize="30,15" path="m848,15l878,15e" filled="false" stroked="true" strokeweight=".82pt" strokecolor="#000000">
                <v:path arrowok="t"/>
              </v:shape>
            </v:group>
            <v:group style="position:absolute;left:908;top:8;width:30;height:15" coordorigin="908,8" coordsize="30,15">
              <v:shape style="position:absolute;left:908;top:8;width:30;height:15" coordorigin="908,8" coordsize="30,15" path="m908,15l938,15e" filled="false" stroked="true" strokeweight=".82pt" strokecolor="#000000">
                <v:path arrowok="t"/>
              </v:shape>
            </v:group>
            <v:group style="position:absolute;left:968;top:8;width:30;height:15" coordorigin="968,8" coordsize="30,15">
              <v:shape style="position:absolute;left:968;top:8;width:30;height:15" coordorigin="968,8" coordsize="30,15" path="m968,15l998,15e" filled="false" stroked="true" strokeweight=".82pt" strokecolor="#000000">
                <v:path arrowok="t"/>
              </v:shape>
            </v:group>
            <v:group style="position:absolute;left:1028;top:8;width:30;height:15" coordorigin="1028,8" coordsize="30,15">
              <v:shape style="position:absolute;left:1028;top:8;width:30;height:15" coordorigin="1028,8" coordsize="30,15" path="m1028,15l1058,15e" filled="false" stroked="true" strokeweight=".82pt" strokecolor="#000000">
                <v:path arrowok="t"/>
              </v:shape>
            </v:group>
            <v:group style="position:absolute;left:1088;top:8;width:30;height:15" coordorigin="1088,8" coordsize="30,15">
              <v:shape style="position:absolute;left:1088;top:8;width:30;height:15" coordorigin="1088,8" coordsize="30,15" path="m1088,15l1118,15e" filled="false" stroked="true" strokeweight=".82pt" strokecolor="#000000">
                <v:path arrowok="t"/>
              </v:shape>
            </v:group>
            <v:group style="position:absolute;left:1148;top:8;width:30;height:15" coordorigin="1148,8" coordsize="30,15">
              <v:shape style="position:absolute;left:1148;top:8;width:30;height:15" coordorigin="1148,8" coordsize="30,15" path="m1148,15l1178,15e" filled="false" stroked="true" strokeweight=".82pt" strokecolor="#000000">
                <v:path arrowok="t"/>
              </v:shape>
            </v:group>
            <v:group style="position:absolute;left:1208;top:8;width:30;height:15" coordorigin="1208,8" coordsize="30,15">
              <v:shape style="position:absolute;left:1208;top:8;width:30;height:15" coordorigin="1208,8" coordsize="30,15" path="m1208,15l1238,15e" filled="false" stroked="true" strokeweight=".82pt" strokecolor="#000000">
                <v:path arrowok="t"/>
              </v:shape>
            </v:group>
            <v:group style="position:absolute;left:1268;top:8;width:30;height:15" coordorigin="1268,8" coordsize="30,15">
              <v:shape style="position:absolute;left:1268;top:8;width:30;height:15" coordorigin="1268,8" coordsize="30,15" path="m1268,15l1298,15e" filled="false" stroked="true" strokeweight=".82pt" strokecolor="#000000">
                <v:path arrowok="t"/>
              </v:shape>
            </v:group>
            <v:group style="position:absolute;left:1328;top:8;width:30;height:15" coordorigin="1328,8" coordsize="30,15">
              <v:shape style="position:absolute;left:1328;top:8;width:30;height:15" coordorigin="1328,8" coordsize="30,15" path="m1328,15l1358,15e" filled="false" stroked="true" strokeweight=".82pt" strokecolor="#000000">
                <v:path arrowok="t"/>
              </v:shape>
            </v:group>
            <v:group style="position:absolute;left:1388;top:8;width:30;height:15" coordorigin="1388,8" coordsize="30,15">
              <v:shape style="position:absolute;left:1388;top:8;width:30;height:15" coordorigin="1388,8" coordsize="30,15" path="m1388,15l1418,15e" filled="false" stroked="true" strokeweight=".82pt" strokecolor="#000000">
                <v:path arrowok="t"/>
              </v:shape>
            </v:group>
            <v:group style="position:absolute;left:1448;top:8;width:30;height:15" coordorigin="1448,8" coordsize="30,15">
              <v:shape style="position:absolute;left:1448;top:8;width:30;height:15" coordorigin="1448,8" coordsize="30,15" path="m1448,15l1478,15e" filled="false" stroked="true" strokeweight=".82pt" strokecolor="#000000">
                <v:path arrowok="t"/>
              </v:shape>
            </v:group>
            <v:group style="position:absolute;left:1508;top:8;width:30;height:15" coordorigin="1508,8" coordsize="30,15">
              <v:shape style="position:absolute;left:1508;top:8;width:30;height:15" coordorigin="1508,8" coordsize="30,15" path="m1508,15l1538,15e" filled="false" stroked="true" strokeweight=".82pt" strokecolor="#000000">
                <v:path arrowok="t"/>
              </v:shape>
            </v:group>
            <v:group style="position:absolute;left:1568;top:8;width:30;height:15" coordorigin="1568,8" coordsize="30,15">
              <v:shape style="position:absolute;left:1568;top:8;width:30;height:15" coordorigin="1568,8" coordsize="30,15" path="m1568,15l1598,15e" filled="false" stroked="true" strokeweight=".82pt" strokecolor="#000000">
                <v:path arrowok="t"/>
              </v:shape>
            </v:group>
            <v:group style="position:absolute;left:1628;top:8;width:30;height:15" coordorigin="1628,8" coordsize="30,15">
              <v:shape style="position:absolute;left:1628;top:8;width:30;height:15" coordorigin="1628,8" coordsize="30,15" path="m1628,15l1658,15e" filled="false" stroked="true" strokeweight=".82pt" strokecolor="#000000">
                <v:path arrowok="t"/>
              </v:shape>
            </v:group>
            <v:group style="position:absolute;left:1688;top:8;width:30;height:15" coordorigin="1688,8" coordsize="30,15">
              <v:shape style="position:absolute;left:1688;top:8;width:30;height:15" coordorigin="1688,8" coordsize="30,15" path="m1688,15l1718,15e" filled="false" stroked="true" strokeweight=".82pt" strokecolor="#000000">
                <v:path arrowok="t"/>
              </v:shape>
            </v:group>
            <v:group style="position:absolute;left:1748;top:8;width:30;height:15" coordorigin="1748,8" coordsize="30,15">
              <v:shape style="position:absolute;left:1748;top:8;width:30;height:15" coordorigin="1748,8" coordsize="30,15" path="m1748,15l1778,15e" filled="false" stroked="true" strokeweight=".82pt" strokecolor="#000000">
                <v:path arrowok="t"/>
              </v:shape>
            </v:group>
            <v:group style="position:absolute;left:1808;top:8;width:30;height:15" coordorigin="1808,8" coordsize="30,15">
              <v:shape style="position:absolute;left:1808;top:8;width:30;height:15" coordorigin="1808,8" coordsize="30,15" path="m1808,15l1838,15e" filled="false" stroked="true" strokeweight=".82pt" strokecolor="#000000">
                <v:path arrowok="t"/>
              </v:shape>
            </v:group>
            <v:group style="position:absolute;left:1868;top:8;width:30;height:15" coordorigin="1868,8" coordsize="30,15">
              <v:shape style="position:absolute;left:1868;top:8;width:30;height:15" coordorigin="1868,8" coordsize="30,15" path="m1868,15l1898,15e" filled="false" stroked="true" strokeweight=".82pt" strokecolor="#000000">
                <v:path arrowok="t"/>
              </v:shape>
            </v:group>
            <v:group style="position:absolute;left:1928;top:8;width:30;height:15" coordorigin="1928,8" coordsize="30,15">
              <v:shape style="position:absolute;left:1928;top:8;width:30;height:15" coordorigin="1928,8" coordsize="30,15" path="m1928,15l1958,15e" filled="false" stroked="true" strokeweight=".82pt" strokecolor="#000000">
                <v:path arrowok="t"/>
              </v:shape>
            </v:group>
            <v:group style="position:absolute;left:1988;top:8;width:30;height:15" coordorigin="1988,8" coordsize="30,15">
              <v:shape style="position:absolute;left:1988;top:8;width:30;height:15" coordorigin="1988,8" coordsize="30,15" path="m1988,15l2018,15e" filled="false" stroked="true" strokeweight=".82pt" strokecolor="#000000">
                <v:path arrowok="t"/>
              </v:shape>
            </v:group>
            <v:group style="position:absolute;left:2048;top:8;width:30;height:15" coordorigin="2048,8" coordsize="30,15">
              <v:shape style="position:absolute;left:2048;top:8;width:30;height:15" coordorigin="2048,8" coordsize="30,15" path="m2048,15l2078,15e" filled="false" stroked="true" strokeweight=".82pt" strokecolor="#000000">
                <v:path arrowok="t"/>
              </v:shape>
            </v:group>
            <v:group style="position:absolute;left:2108;top:8;width:30;height:15" coordorigin="2108,8" coordsize="30,15">
              <v:shape style="position:absolute;left:2108;top:8;width:30;height:15" coordorigin="2108,8" coordsize="30,15" path="m2108,15l2138,15e" filled="false" stroked="true" strokeweight=".82pt" strokecolor="#000000">
                <v:path arrowok="t"/>
              </v:shape>
            </v:group>
            <v:group style="position:absolute;left:2168;top:8;width:30;height:15" coordorigin="2168,8" coordsize="30,15">
              <v:shape style="position:absolute;left:2168;top:8;width:30;height:15" coordorigin="2168,8" coordsize="30,15" path="m2168,15l2198,15e" filled="false" stroked="true" strokeweight=".82pt" strokecolor="#000000">
                <v:path arrowok="t"/>
              </v:shape>
            </v:group>
            <v:group style="position:absolute;left:2228;top:8;width:30;height:15" coordorigin="2228,8" coordsize="30,15">
              <v:shape style="position:absolute;left:2228;top:8;width:30;height:15" coordorigin="2228,8" coordsize="30,15" path="m2228,15l2258,15e" filled="false" stroked="true" strokeweight=".82pt" strokecolor="#000000">
                <v:path arrowok="t"/>
              </v:shape>
            </v:group>
            <v:group style="position:absolute;left:2288;top:8;width:30;height:15" coordorigin="2288,8" coordsize="30,15">
              <v:shape style="position:absolute;left:2288;top:8;width:30;height:15" coordorigin="2288,8" coordsize="30,15" path="m2288,15l2318,15e" filled="false" stroked="true" strokeweight=".82pt" strokecolor="#000000">
                <v:path arrowok="t"/>
              </v:shape>
            </v:group>
            <v:group style="position:absolute;left:2348;top:8;width:30;height:15" coordorigin="2348,8" coordsize="30,15">
              <v:shape style="position:absolute;left:2348;top:8;width:30;height:15" coordorigin="2348,8" coordsize="30,15" path="m2348,15l2378,15e" filled="false" stroked="true" strokeweight=".82pt" strokecolor="#000000">
                <v:path arrowok="t"/>
              </v:shape>
            </v:group>
            <v:group style="position:absolute;left:2408;top:8;width:30;height:15" coordorigin="2408,8" coordsize="30,15">
              <v:shape style="position:absolute;left:2408;top:8;width:30;height:15" coordorigin="2408,8" coordsize="30,15" path="m2408,15l2438,15e" filled="false" stroked="true" strokeweight=".82pt" strokecolor="#000000">
                <v:path arrowok="t"/>
              </v:shape>
            </v:group>
            <v:group style="position:absolute;left:2468;top:8;width:30;height:15" coordorigin="2468,8" coordsize="30,15">
              <v:shape style="position:absolute;left:2468;top:8;width:30;height:15" coordorigin="2468,8" coordsize="30,15" path="m2468,15l2498,15e" filled="false" stroked="true" strokeweight=".82pt" strokecolor="#000000">
                <v:path arrowok="t"/>
              </v:shape>
            </v:group>
            <v:group style="position:absolute;left:2528;top:8;width:30;height:15" coordorigin="2528,8" coordsize="30,15">
              <v:shape style="position:absolute;left:2528;top:8;width:30;height:15" coordorigin="2528,8" coordsize="30,15" path="m2528,15l2558,15e" filled="false" stroked="true" strokeweight=".82pt" strokecolor="#000000">
                <v:path arrowok="t"/>
              </v:shape>
            </v:group>
            <v:group style="position:absolute;left:2588;top:8;width:30;height:15" coordorigin="2588,8" coordsize="30,15">
              <v:shape style="position:absolute;left:2588;top:8;width:30;height:15" coordorigin="2588,8" coordsize="30,15" path="m2588,15l2618,15e" filled="false" stroked="true" strokeweight=".82pt" strokecolor="#000000">
                <v:path arrowok="t"/>
              </v:shape>
            </v:group>
            <v:group style="position:absolute;left:2648;top:8;width:30;height:15" coordorigin="2648,8" coordsize="30,15">
              <v:shape style="position:absolute;left:2648;top:8;width:30;height:15" coordorigin="2648,8" coordsize="30,15" path="m2648,15l2678,15e" filled="false" stroked="true" strokeweight=".82pt" strokecolor="#000000">
                <v:path arrowok="t"/>
              </v:shape>
            </v:group>
            <v:group style="position:absolute;left:2708;top:8;width:30;height:15" coordorigin="2708,8" coordsize="30,15">
              <v:shape style="position:absolute;left:2708;top:8;width:30;height:15" coordorigin="2708,8" coordsize="30,15" path="m2708,15l2738,15e" filled="false" stroked="true" strokeweight=".82pt" strokecolor="#000000">
                <v:path arrowok="t"/>
              </v:shape>
            </v:group>
            <v:group style="position:absolute;left:2768;top:8;width:30;height:15" coordorigin="2768,8" coordsize="30,15">
              <v:shape style="position:absolute;left:2768;top:8;width:30;height:15" coordorigin="2768,8" coordsize="30,15" path="m2768,15l2798,15e" filled="false" stroked="true" strokeweight=".82pt" strokecolor="#000000">
                <v:path arrowok="t"/>
              </v:shape>
            </v:group>
            <v:group style="position:absolute;left:2828;top:8;width:30;height:15" coordorigin="2828,8" coordsize="30,15">
              <v:shape style="position:absolute;left:2828;top:8;width:30;height:15" coordorigin="2828,8" coordsize="30,15" path="m2828,15l2858,15e" filled="false" stroked="true" strokeweight=".82pt" strokecolor="#000000">
                <v:path arrowok="t"/>
              </v:shape>
            </v:group>
            <v:group style="position:absolute;left:2888;top:8;width:30;height:15" coordorigin="2888,8" coordsize="30,15">
              <v:shape style="position:absolute;left:2888;top:8;width:30;height:15" coordorigin="2888,8" coordsize="30,15" path="m2888,15l2918,15e" filled="false" stroked="true" strokeweight=".82pt" strokecolor="#000000">
                <v:path arrowok="t"/>
              </v:shape>
            </v:group>
            <v:group style="position:absolute;left:2948;top:8;width:30;height:15" coordorigin="2948,8" coordsize="30,15">
              <v:shape style="position:absolute;left:2948;top:8;width:30;height:15" coordorigin="2948,8" coordsize="30,15" path="m2948,15l2978,15e" filled="false" stroked="true" strokeweight=".82pt" strokecolor="#000000">
                <v:path arrowok="t"/>
              </v:shape>
            </v:group>
            <v:group style="position:absolute;left:3008;top:8;width:30;height:15" coordorigin="3008,8" coordsize="30,15">
              <v:shape style="position:absolute;left:3008;top:8;width:30;height:15" coordorigin="3008,8" coordsize="30,15" path="m3008,15l3038,15e" filled="false" stroked="true" strokeweight=".82pt" strokecolor="#000000">
                <v:path arrowok="t"/>
              </v:shape>
            </v:group>
            <v:group style="position:absolute;left:3068;top:8;width:30;height:15" coordorigin="3068,8" coordsize="30,15">
              <v:shape style="position:absolute;left:3068;top:8;width:30;height:15" coordorigin="3068,8" coordsize="30,15" path="m3068,15l3098,15e" filled="false" stroked="true" strokeweight=".82pt" strokecolor="#000000">
                <v:path arrowok="t"/>
              </v:shape>
            </v:group>
            <v:group style="position:absolute;left:3128;top:8;width:30;height:15" coordorigin="3128,8" coordsize="30,15">
              <v:shape style="position:absolute;left:3128;top:8;width:30;height:15" coordorigin="3128,8" coordsize="30,15" path="m3128,15l3158,15e" filled="false" stroked="true" strokeweight=".82pt" strokecolor="#000000">
                <v:path arrowok="t"/>
              </v:shape>
            </v:group>
            <v:group style="position:absolute;left:3188;top:8;width:30;height:15" coordorigin="3188,8" coordsize="30,15">
              <v:shape style="position:absolute;left:3188;top:8;width:30;height:15" coordorigin="3188,8" coordsize="30,15" path="m3188,15l3218,15e" filled="false" stroked="true" strokeweight=".82pt" strokecolor="#000000">
                <v:path arrowok="t"/>
              </v:shape>
            </v:group>
            <v:group style="position:absolute;left:3248;top:8;width:30;height:15" coordorigin="3248,8" coordsize="30,15">
              <v:shape style="position:absolute;left:3248;top:8;width:30;height:15" coordorigin="3248,8" coordsize="30,15" path="m3248,15l3278,15e" filled="false" stroked="true" strokeweight=".82pt" strokecolor="#000000">
                <v:path arrowok="t"/>
              </v:shape>
            </v:group>
            <v:group style="position:absolute;left:3308;top:8;width:30;height:15" coordorigin="3308,8" coordsize="30,15">
              <v:shape style="position:absolute;left:3308;top:8;width:30;height:15" coordorigin="3308,8" coordsize="30,15" path="m3308,15l3338,15e" filled="false" stroked="true" strokeweight=".82pt" strokecolor="#000000">
                <v:path arrowok="t"/>
              </v:shape>
            </v:group>
            <v:group style="position:absolute;left:3368;top:8;width:30;height:15" coordorigin="3368,8" coordsize="30,15">
              <v:shape style="position:absolute;left:3368;top:8;width:30;height:15" coordorigin="3368,8" coordsize="30,15" path="m3368,15l3398,15e" filled="false" stroked="true" strokeweight=".82pt" strokecolor="#000000">
                <v:path arrowok="t"/>
              </v:shape>
            </v:group>
            <v:group style="position:absolute;left:3428;top:8;width:30;height:15" coordorigin="3428,8" coordsize="30,15">
              <v:shape style="position:absolute;left:3428;top:8;width:30;height:15" coordorigin="3428,8" coordsize="30,15" path="m3428,15l3458,15e" filled="false" stroked="true" strokeweight=".82pt" strokecolor="#000000">
                <v:path arrowok="t"/>
              </v:shape>
            </v:group>
            <v:group style="position:absolute;left:3488;top:8;width:30;height:15" coordorigin="3488,8" coordsize="30,15">
              <v:shape style="position:absolute;left:3488;top:8;width:30;height:15" coordorigin="3488,8" coordsize="30,15" path="m3488,15l3518,15e" filled="false" stroked="true" strokeweight=".82pt" strokecolor="#000000">
                <v:path arrowok="t"/>
              </v:shape>
            </v:group>
            <v:group style="position:absolute;left:3548;top:8;width:30;height:15" coordorigin="3548,8" coordsize="30,15">
              <v:shape style="position:absolute;left:3548;top:8;width:30;height:15" coordorigin="3548,8" coordsize="30,15" path="m3548,15l3578,15e" filled="false" stroked="true" strokeweight=".82pt" strokecolor="#000000">
                <v:path arrowok="t"/>
              </v:shape>
            </v:group>
            <v:group style="position:absolute;left:3608;top:8;width:30;height:15" coordorigin="3608,8" coordsize="30,15">
              <v:shape style="position:absolute;left:3608;top:8;width:30;height:15" coordorigin="3608,8" coordsize="30,15" path="m3608,15l3638,15e" filled="false" stroked="true" strokeweight=".82pt" strokecolor="#000000">
                <v:path arrowok="t"/>
              </v:shape>
            </v:group>
            <v:group style="position:absolute;left:3668;top:8;width:30;height:15" coordorigin="3668,8" coordsize="30,15">
              <v:shape style="position:absolute;left:3668;top:8;width:30;height:15" coordorigin="3668,8" coordsize="30,15" path="m3668,15l3698,15e" filled="false" stroked="true" strokeweight=".82pt" strokecolor="#000000">
                <v:path arrowok="t"/>
              </v:shape>
            </v:group>
            <v:group style="position:absolute;left:3728;top:8;width:30;height:15" coordorigin="3728,8" coordsize="30,15">
              <v:shape style="position:absolute;left:3728;top:8;width:30;height:15" coordorigin="3728,8" coordsize="30,15" path="m3728,15l3758,15e" filled="false" stroked="true" strokeweight=".82pt" strokecolor="#000000">
                <v:path arrowok="t"/>
              </v:shape>
            </v:group>
            <v:group style="position:absolute;left:3788;top:8;width:30;height:15" coordorigin="3788,8" coordsize="30,15">
              <v:shape style="position:absolute;left:3788;top:8;width:30;height:15" coordorigin="3788,8" coordsize="30,15" path="m3788,15l3818,15e" filled="false" stroked="true" strokeweight=".82pt" strokecolor="#000000">
                <v:path arrowok="t"/>
              </v:shape>
            </v:group>
            <v:group style="position:absolute;left:3848;top:8;width:30;height:15" coordorigin="3848,8" coordsize="30,15">
              <v:shape style="position:absolute;left:3848;top:8;width:30;height:15" coordorigin="3848,8" coordsize="30,15" path="m3848,15l3878,15e" filled="false" stroked="true" strokeweight=".82pt" strokecolor="#000000">
                <v:path arrowok="t"/>
              </v:shape>
            </v:group>
            <v:group style="position:absolute;left:3908;top:8;width:30;height:15" coordorigin="3908,8" coordsize="30,15">
              <v:shape style="position:absolute;left:3908;top:8;width:30;height:15" coordorigin="3908,8" coordsize="30,15" path="m3908,15l3938,15e" filled="false" stroked="true" strokeweight=".82pt" strokecolor="#000000">
                <v:path arrowok="t"/>
              </v:shape>
            </v:group>
            <v:group style="position:absolute;left:3968;top:8;width:30;height:15" coordorigin="3968,8" coordsize="30,15">
              <v:shape style="position:absolute;left:3968;top:8;width:30;height:15" coordorigin="3968,8" coordsize="30,15" path="m3968,15l3998,15e" filled="false" stroked="true" strokeweight=".82pt" strokecolor="#000000">
                <v:path arrowok="t"/>
              </v:shape>
            </v:group>
            <v:group style="position:absolute;left:4028;top:8;width:30;height:15" coordorigin="4028,8" coordsize="30,15">
              <v:shape style="position:absolute;left:4028;top:8;width:30;height:15" coordorigin="4028,8" coordsize="30,15" path="m4028,15l4058,15e" filled="false" stroked="true" strokeweight=".82pt" strokecolor="#000000">
                <v:path arrowok="t"/>
              </v:shape>
            </v:group>
            <v:group style="position:absolute;left:4088;top:8;width:30;height:15" coordorigin="4088,8" coordsize="30,15">
              <v:shape style="position:absolute;left:4088;top:8;width:30;height:15" coordorigin="4088,8" coordsize="30,15" path="m4088,15l4118,15e" filled="false" stroked="true" strokeweight=".82pt" strokecolor="#000000">
                <v:path arrowok="t"/>
              </v:shape>
            </v:group>
            <v:group style="position:absolute;left:4148;top:8;width:30;height:15" coordorigin="4148,8" coordsize="30,15">
              <v:shape style="position:absolute;left:4148;top:8;width:30;height:15" coordorigin="4148,8" coordsize="30,15" path="m4148,15l4178,15e" filled="false" stroked="true" strokeweight=".82pt" strokecolor="#000000">
                <v:path arrowok="t"/>
              </v:shape>
            </v:group>
            <v:group style="position:absolute;left:4208;top:8;width:30;height:15" coordorigin="4208,8" coordsize="30,15">
              <v:shape style="position:absolute;left:4208;top:8;width:30;height:15" coordorigin="4208,8" coordsize="30,15" path="m4208,15l4238,15e" filled="false" stroked="true" strokeweight=".82pt" strokecolor="#000000">
                <v:path arrowok="t"/>
              </v:shape>
            </v:group>
            <v:group style="position:absolute;left:4268;top:8;width:30;height:15" coordorigin="4268,8" coordsize="30,15">
              <v:shape style="position:absolute;left:4268;top:8;width:30;height:15" coordorigin="4268,8" coordsize="30,15" path="m4268,15l4298,15e" filled="false" stroked="true" strokeweight=".82pt" strokecolor="#000000">
                <v:path arrowok="t"/>
              </v:shape>
            </v:group>
            <v:group style="position:absolute;left:4328;top:8;width:30;height:15" coordorigin="4328,8" coordsize="30,15">
              <v:shape style="position:absolute;left:4328;top:8;width:30;height:15" coordorigin="4328,8" coordsize="30,15" path="m4328,15l4358,15e" filled="false" stroked="true" strokeweight=".82pt" strokecolor="#000000">
                <v:path arrowok="t"/>
              </v:shape>
            </v:group>
            <v:group style="position:absolute;left:4388;top:8;width:30;height:15" coordorigin="4388,8" coordsize="30,15">
              <v:shape style="position:absolute;left:4388;top:8;width:30;height:15" coordorigin="4388,8" coordsize="30,15" path="m4388,15l4418,15e" filled="false" stroked="true" strokeweight=".82pt" strokecolor="#000000">
                <v:path arrowok="t"/>
              </v:shape>
            </v:group>
            <v:group style="position:absolute;left:4448;top:8;width:30;height:15" coordorigin="4448,8" coordsize="30,15">
              <v:shape style="position:absolute;left:4448;top:8;width:30;height:15" coordorigin="4448,8" coordsize="30,15" path="m4448,15l4478,15e" filled="false" stroked="true" strokeweight=".82pt" strokecolor="#000000">
                <v:path arrowok="t"/>
              </v:shape>
            </v:group>
            <v:group style="position:absolute;left:4508;top:8;width:30;height:15" coordorigin="4508,8" coordsize="30,15">
              <v:shape style="position:absolute;left:4508;top:8;width:30;height:15" coordorigin="4508,8" coordsize="30,15" path="m4508,15l4538,15e" filled="false" stroked="true" strokeweight=".82pt" strokecolor="#000000">
                <v:path arrowok="t"/>
              </v:shape>
            </v:group>
            <v:group style="position:absolute;left:4568;top:8;width:30;height:15" coordorigin="4568,8" coordsize="30,15">
              <v:shape style="position:absolute;left:4568;top:8;width:30;height:15" coordorigin="4568,8" coordsize="30,15" path="m4568,15l4598,15e" filled="false" stroked="true" strokeweight=".82pt" strokecolor="#000000">
                <v:path arrowok="t"/>
              </v:shape>
            </v:group>
            <v:group style="position:absolute;left:4628;top:8;width:30;height:15" coordorigin="4628,8" coordsize="30,15">
              <v:shape style="position:absolute;left:4628;top:8;width:30;height:15" coordorigin="4628,8" coordsize="30,15" path="m4628,15l4658,15e" filled="false" stroked="true" strokeweight=".82pt" strokecolor="#000000">
                <v:path arrowok="t"/>
              </v:shape>
            </v:group>
            <v:group style="position:absolute;left:4688;top:8;width:30;height:15" coordorigin="4688,8" coordsize="30,15">
              <v:shape style="position:absolute;left:4688;top:8;width:30;height:15" coordorigin="4688,8" coordsize="30,15" path="m4688,15l4718,15e" filled="false" stroked="true" strokeweight=".82pt" strokecolor="#000000">
                <v:path arrowok="t"/>
              </v:shape>
            </v:group>
            <v:group style="position:absolute;left:4748;top:8;width:30;height:15" coordorigin="4748,8" coordsize="30,15">
              <v:shape style="position:absolute;left:4748;top:8;width:30;height:15" coordorigin="4748,8" coordsize="30,15" path="m4748,15l4778,15e" filled="false" stroked="true" strokeweight=".82pt" strokecolor="#000000">
                <v:path arrowok="t"/>
              </v:shape>
            </v:group>
            <v:group style="position:absolute;left:4808;top:8;width:30;height:15" coordorigin="4808,8" coordsize="30,15">
              <v:shape style="position:absolute;left:4808;top:8;width:30;height:15" coordorigin="4808,8" coordsize="30,15" path="m4808,15l4838,15e" filled="false" stroked="true" strokeweight=".82pt" strokecolor="#000000">
                <v:path arrowok="t"/>
              </v:shape>
            </v:group>
            <v:group style="position:absolute;left:4868;top:8;width:30;height:15" coordorigin="4868,8" coordsize="30,15">
              <v:shape style="position:absolute;left:4868;top:8;width:30;height:15" coordorigin="4868,8" coordsize="30,15" path="m4868,15l4898,15e" filled="false" stroked="true" strokeweight=".82pt" strokecolor="#000000">
                <v:path arrowok="t"/>
              </v:shape>
            </v:group>
            <v:group style="position:absolute;left:4928;top:8;width:30;height:15" coordorigin="4928,8" coordsize="30,15">
              <v:shape style="position:absolute;left:4928;top:8;width:30;height:15" coordorigin="4928,8" coordsize="30,15" path="m4928,15l4958,15e" filled="false" stroked="true" strokeweight=".82pt" strokecolor="#000000">
                <v:path arrowok="t"/>
              </v:shape>
            </v:group>
            <v:group style="position:absolute;left:4988;top:8;width:30;height:15" coordorigin="4988,8" coordsize="30,15">
              <v:shape style="position:absolute;left:4988;top:8;width:30;height:15" coordorigin="4988,8" coordsize="30,15" path="m4988,15l5018,15e" filled="false" stroked="true" strokeweight=".82pt" strokecolor="#000000">
                <v:path arrowok="t"/>
              </v:shape>
            </v:group>
            <v:group style="position:absolute;left:5048;top:8;width:30;height:15" coordorigin="5048,8" coordsize="30,15">
              <v:shape style="position:absolute;left:5048;top:8;width:30;height:15" coordorigin="5048,8" coordsize="30,15" path="m5048,15l5078,15e" filled="false" stroked="true" strokeweight=".82pt" strokecolor="#000000">
                <v:path arrowok="t"/>
              </v:shape>
            </v:group>
            <v:group style="position:absolute;left:5108;top:8;width:30;height:15" coordorigin="5108,8" coordsize="30,15">
              <v:shape style="position:absolute;left:5108;top:8;width:30;height:15" coordorigin="5108,8" coordsize="30,15" path="m5108,15l5138,15e" filled="false" stroked="true" strokeweight=".82pt" strokecolor="#000000">
                <v:path arrowok="t"/>
              </v:shape>
            </v:group>
            <v:group style="position:absolute;left:5168;top:8;width:30;height:15" coordorigin="5168,8" coordsize="30,15">
              <v:shape style="position:absolute;left:5168;top:8;width:30;height:15" coordorigin="5168,8" coordsize="30,15" path="m5168,15l5198,15e" filled="false" stroked="true" strokeweight=".82pt" strokecolor="#000000">
                <v:path arrowok="t"/>
              </v:shape>
            </v:group>
            <v:group style="position:absolute;left:5228;top:8;width:30;height:15" coordorigin="5228,8" coordsize="30,15">
              <v:shape style="position:absolute;left:5228;top:8;width:30;height:15" coordorigin="5228,8" coordsize="30,15" path="m5228,15l5258,15e" filled="false" stroked="true" strokeweight=".82pt" strokecolor="#000000">
                <v:path arrowok="t"/>
              </v:shape>
            </v:group>
            <v:group style="position:absolute;left:5288;top:8;width:30;height:15" coordorigin="5288,8" coordsize="30,15">
              <v:shape style="position:absolute;left:5288;top:8;width:30;height:15" coordorigin="5288,8" coordsize="30,15" path="m5288,15l5318,15e" filled="false" stroked="true" strokeweight=".82pt" strokecolor="#000000">
                <v:path arrowok="t"/>
              </v:shape>
            </v:group>
            <v:group style="position:absolute;left:5348;top:8;width:30;height:15" coordorigin="5348,8" coordsize="30,15">
              <v:shape style="position:absolute;left:5348;top:8;width:30;height:15" coordorigin="5348,8" coordsize="30,15" path="m5348,15l5378,15e" filled="false" stroked="true" strokeweight=".82pt" strokecolor="#000000">
                <v:path arrowok="t"/>
              </v:shape>
            </v:group>
            <v:group style="position:absolute;left:5408;top:8;width:30;height:15" coordorigin="5408,8" coordsize="30,15">
              <v:shape style="position:absolute;left:5408;top:8;width:30;height:15" coordorigin="5408,8" coordsize="30,15" path="m5408,15l5438,15e" filled="false" stroked="true" strokeweight=".82pt" strokecolor="#000000">
                <v:path arrowok="t"/>
              </v:shape>
            </v:group>
            <v:group style="position:absolute;left:5468;top:8;width:30;height:15" coordorigin="5468,8" coordsize="30,15">
              <v:shape style="position:absolute;left:5468;top:8;width:30;height:15" coordorigin="5468,8" coordsize="30,15" path="m5468,15l5498,15e" filled="false" stroked="true" strokeweight=".82pt" strokecolor="#000000">
                <v:path arrowok="t"/>
              </v:shape>
            </v:group>
            <v:group style="position:absolute;left:5528;top:8;width:30;height:15" coordorigin="5528,8" coordsize="30,15">
              <v:shape style="position:absolute;left:5528;top:8;width:30;height:15" coordorigin="5528,8" coordsize="30,15" path="m5528,15l5558,15e" filled="false" stroked="true" strokeweight=".82pt" strokecolor="#000000">
                <v:path arrowok="t"/>
              </v:shape>
            </v:group>
            <v:group style="position:absolute;left:5588;top:8;width:30;height:15" coordorigin="5588,8" coordsize="30,15">
              <v:shape style="position:absolute;left:5588;top:8;width:30;height:15" coordorigin="5588,8" coordsize="30,15" path="m5588,15l5618,15e" filled="false" stroked="true" strokeweight=".82pt" strokecolor="#000000">
                <v:path arrowok="t"/>
              </v:shape>
            </v:group>
            <v:group style="position:absolute;left:5648;top:8;width:30;height:15" coordorigin="5648,8" coordsize="30,15">
              <v:shape style="position:absolute;left:5648;top:8;width:30;height:15" coordorigin="5648,8" coordsize="30,15" path="m5648,15l5678,15e" filled="false" stroked="true" strokeweight=".82pt" strokecolor="#000000">
                <v:path arrowok="t"/>
              </v:shape>
            </v:group>
            <v:group style="position:absolute;left:5708;top:8;width:30;height:15" coordorigin="5708,8" coordsize="30,15">
              <v:shape style="position:absolute;left:5708;top:8;width:30;height:15" coordorigin="5708,8" coordsize="30,15" path="m5708,15l5738,15e" filled="false" stroked="true" strokeweight=".82pt" strokecolor="#000000">
                <v:path arrowok="t"/>
              </v:shape>
            </v:group>
            <v:group style="position:absolute;left:5768;top:8;width:30;height:15" coordorigin="5768,8" coordsize="30,15">
              <v:shape style="position:absolute;left:5768;top:8;width:30;height:15" coordorigin="5768,8" coordsize="30,15" path="m5768,15l5798,15e" filled="false" stroked="true" strokeweight=".82pt" strokecolor="#000000">
                <v:path arrowok="t"/>
              </v:shape>
            </v:group>
            <v:group style="position:absolute;left:5828;top:8;width:30;height:15" coordorigin="5828,8" coordsize="30,15">
              <v:shape style="position:absolute;left:5828;top:8;width:30;height:15" coordorigin="5828,8" coordsize="30,15" path="m5828,15l5858,15e" filled="false" stroked="true" strokeweight=".82pt" strokecolor="#000000">
                <v:path arrowok="t"/>
              </v:shape>
            </v:group>
            <v:group style="position:absolute;left:5888;top:8;width:30;height:15" coordorigin="5888,8" coordsize="30,15">
              <v:shape style="position:absolute;left:5888;top:8;width:30;height:15" coordorigin="5888,8" coordsize="30,15" path="m5888,15l5918,15e" filled="false" stroked="true" strokeweight=".82pt" strokecolor="#000000">
                <v:path arrowok="t"/>
              </v:shape>
            </v:group>
            <v:group style="position:absolute;left:5948;top:8;width:30;height:15" coordorigin="5948,8" coordsize="30,15">
              <v:shape style="position:absolute;left:5948;top:8;width:30;height:15" coordorigin="5948,8" coordsize="30,15" path="m5948,15l5978,15e" filled="false" stroked="true" strokeweight=".82pt" strokecolor="#000000">
                <v:path arrowok="t"/>
              </v:shape>
            </v:group>
            <v:group style="position:absolute;left:6008;top:8;width:30;height:15" coordorigin="6008,8" coordsize="30,15">
              <v:shape style="position:absolute;left:6008;top:8;width:30;height:15" coordorigin="6008,8" coordsize="30,15" path="m6008,15l6038,15e" filled="false" stroked="true" strokeweight=".82pt" strokecolor="#000000">
                <v:path arrowok="t"/>
              </v:shape>
            </v:group>
            <v:group style="position:absolute;left:6068;top:8;width:30;height:15" coordorigin="6068,8" coordsize="30,15">
              <v:shape style="position:absolute;left:6068;top:8;width:30;height:15" coordorigin="6068,8" coordsize="30,15" path="m6068,15l6098,15e" filled="false" stroked="true" strokeweight=".82pt" strokecolor="#000000">
                <v:path arrowok="t"/>
              </v:shape>
            </v:group>
            <v:group style="position:absolute;left:6128;top:8;width:30;height:15" coordorigin="6128,8" coordsize="30,15">
              <v:shape style="position:absolute;left:6128;top:8;width:30;height:15" coordorigin="6128,8" coordsize="30,15" path="m6128,15l6158,15e" filled="false" stroked="true" strokeweight=".82pt" strokecolor="#000000">
                <v:path arrowok="t"/>
              </v:shape>
            </v:group>
            <v:group style="position:absolute;left:6188;top:8;width:30;height:15" coordorigin="6188,8" coordsize="30,15">
              <v:shape style="position:absolute;left:6188;top:8;width:30;height:15" coordorigin="6188,8" coordsize="30,15" path="m6188,15l6218,15e" filled="false" stroked="true" strokeweight=".82pt" strokecolor="#000000">
                <v:path arrowok="t"/>
              </v:shape>
            </v:group>
            <v:group style="position:absolute;left:6248;top:8;width:30;height:15" coordorigin="6248,8" coordsize="30,15">
              <v:shape style="position:absolute;left:6248;top:8;width:30;height:15" coordorigin="6248,8" coordsize="30,15" path="m6248,15l6278,15e" filled="false" stroked="true" strokeweight=".82pt" strokecolor="#000000">
                <v:path arrowok="t"/>
              </v:shape>
            </v:group>
            <v:group style="position:absolute;left:6308;top:8;width:30;height:15" coordorigin="6308,8" coordsize="30,15">
              <v:shape style="position:absolute;left:6308;top:8;width:30;height:15" coordorigin="6308,8" coordsize="30,15" path="m6308,15l6338,15e" filled="false" stroked="true" strokeweight=".82pt" strokecolor="#000000">
                <v:path arrowok="t"/>
              </v:shape>
            </v:group>
            <v:group style="position:absolute;left:6368;top:8;width:30;height:15" coordorigin="6368,8" coordsize="30,15">
              <v:shape style="position:absolute;left:6368;top:8;width:30;height:15" coordorigin="6368,8" coordsize="30,15" path="m6368,15l6398,15e" filled="false" stroked="true" strokeweight=".82pt" strokecolor="#000000">
                <v:path arrowok="t"/>
              </v:shape>
            </v:group>
            <v:group style="position:absolute;left:6428;top:8;width:30;height:15" coordorigin="6428,8" coordsize="30,15">
              <v:shape style="position:absolute;left:6428;top:8;width:30;height:15" coordorigin="6428,8" coordsize="30,15" path="m6428,15l6458,15e" filled="false" stroked="true" strokeweight=".82pt" strokecolor="#000000">
                <v:path arrowok="t"/>
              </v:shape>
            </v:group>
            <v:group style="position:absolute;left:6488;top:8;width:30;height:15" coordorigin="6488,8" coordsize="30,15">
              <v:shape style="position:absolute;left:6488;top:8;width:30;height:15" coordorigin="6488,8" coordsize="30,15" path="m6488,15l6518,15e" filled="false" stroked="true" strokeweight=".82pt" strokecolor="#000000">
                <v:path arrowok="t"/>
              </v:shape>
            </v:group>
            <v:group style="position:absolute;left:6548;top:8;width:30;height:15" coordorigin="6548,8" coordsize="30,15">
              <v:shape style="position:absolute;left:6548;top:8;width:30;height:15" coordorigin="6548,8" coordsize="30,15" path="m6548,15l6578,15e" filled="false" stroked="true" strokeweight=".82pt" strokecolor="#000000">
                <v:path arrowok="t"/>
              </v:shape>
            </v:group>
            <v:group style="position:absolute;left:6608;top:8;width:30;height:15" coordorigin="6608,8" coordsize="30,15">
              <v:shape style="position:absolute;left:6608;top:8;width:30;height:15" coordorigin="6608,8" coordsize="30,15" path="m6608,15l6638,15e" filled="false" stroked="true" strokeweight=".82pt" strokecolor="#000000">
                <v:path arrowok="t"/>
              </v:shape>
            </v:group>
            <v:group style="position:absolute;left:6668;top:8;width:30;height:15" coordorigin="6668,8" coordsize="30,15">
              <v:shape style="position:absolute;left:6668;top:8;width:30;height:15" coordorigin="6668,8" coordsize="30,15" path="m6668,15l6698,15e" filled="false" stroked="true" strokeweight=".82pt" strokecolor="#000000">
                <v:path arrowok="t"/>
              </v:shape>
            </v:group>
            <v:group style="position:absolute;left:6728;top:8;width:30;height:15" coordorigin="6728,8" coordsize="30,15">
              <v:shape style="position:absolute;left:6728;top:8;width:30;height:15" coordorigin="6728,8" coordsize="30,15" path="m6728,15l6758,15e" filled="false" stroked="true" strokeweight=".82pt" strokecolor="#000000">
                <v:path arrowok="t"/>
              </v:shape>
            </v:group>
            <v:group style="position:absolute;left:6788;top:8;width:30;height:15" coordorigin="6788,8" coordsize="30,15">
              <v:shape style="position:absolute;left:6788;top:8;width:30;height:15" coordorigin="6788,8" coordsize="30,15" path="m6788,15l6818,15e" filled="false" stroked="true" strokeweight=".82pt" strokecolor="#000000">
                <v:path arrowok="t"/>
              </v:shape>
            </v:group>
            <v:group style="position:absolute;left:6848;top:8;width:30;height:15" coordorigin="6848,8" coordsize="30,15">
              <v:shape style="position:absolute;left:6848;top:8;width:30;height:15" coordorigin="6848,8" coordsize="30,15" path="m6848,15l6878,15e" filled="false" stroked="true" strokeweight=".82pt" strokecolor="#000000">
                <v:path arrowok="t"/>
              </v:shape>
            </v:group>
            <v:group style="position:absolute;left:6908;top:8;width:30;height:15" coordorigin="6908,8" coordsize="30,15">
              <v:shape style="position:absolute;left:6908;top:8;width:30;height:15" coordorigin="6908,8" coordsize="30,15" path="m6908,15l6938,15e" filled="false" stroked="true" strokeweight=".82pt" strokecolor="#000000">
                <v:path arrowok="t"/>
              </v:shape>
            </v:group>
            <v:group style="position:absolute;left:6968;top:8;width:30;height:15" coordorigin="6968,8" coordsize="30,15">
              <v:shape style="position:absolute;left:6968;top:8;width:30;height:15" coordorigin="6968,8" coordsize="30,15" path="m6968,15l6998,15e" filled="false" stroked="true" strokeweight=".82pt" strokecolor="#000000">
                <v:path arrowok="t"/>
              </v:shape>
            </v:group>
            <v:group style="position:absolute;left:7028;top:8;width:30;height:15" coordorigin="7028,8" coordsize="30,15">
              <v:shape style="position:absolute;left:7028;top:8;width:30;height:15" coordorigin="7028,8" coordsize="30,15" path="m7028,15l7058,15e" filled="false" stroked="true" strokeweight=".82pt" strokecolor="#000000">
                <v:path arrowok="t"/>
              </v:shape>
            </v:group>
            <v:group style="position:absolute;left:7088;top:8;width:30;height:15" coordorigin="7088,8" coordsize="30,15">
              <v:shape style="position:absolute;left:7088;top:8;width:30;height:15" coordorigin="7088,8" coordsize="30,15" path="m7088,15l7118,15e" filled="false" stroked="true" strokeweight=".82pt" strokecolor="#000000">
                <v:path arrowok="t"/>
              </v:shape>
            </v:group>
            <v:group style="position:absolute;left:7148;top:8;width:30;height:15" coordorigin="7148,8" coordsize="30,15">
              <v:shape style="position:absolute;left:7148;top:8;width:30;height:15" coordorigin="7148,8" coordsize="30,15" path="m7148,15l7178,15e" filled="false" stroked="true" strokeweight=".82pt" strokecolor="#000000">
                <v:path arrowok="t"/>
              </v:shape>
            </v:group>
            <v:group style="position:absolute;left:7208;top:8;width:30;height:15" coordorigin="7208,8" coordsize="30,15">
              <v:shape style="position:absolute;left:7208;top:8;width:30;height:15" coordorigin="7208,8" coordsize="30,15" path="m7208,15l7238,15e" filled="false" stroked="true" strokeweight=".82pt" strokecolor="#000000">
                <v:path arrowok="t"/>
              </v:shape>
            </v:group>
            <v:group style="position:absolute;left:7268;top:8;width:30;height:15" coordorigin="7268,8" coordsize="30,15">
              <v:shape style="position:absolute;left:7268;top:8;width:30;height:15" coordorigin="7268,8" coordsize="30,15" path="m7268,15l7298,15e" filled="false" stroked="true" strokeweight=".82pt" strokecolor="#000000">
                <v:path arrowok="t"/>
              </v:shape>
            </v:group>
            <v:group style="position:absolute;left:7328;top:8;width:30;height:15" coordorigin="7328,8" coordsize="30,15">
              <v:shape style="position:absolute;left:7328;top:8;width:30;height:15" coordorigin="7328,8" coordsize="30,15" path="m7328,15l7358,15e" filled="false" stroked="true" strokeweight=".82pt" strokecolor="#000000">
                <v:path arrowok="t"/>
              </v:shape>
            </v:group>
            <v:group style="position:absolute;left:7388;top:8;width:30;height:15" coordorigin="7388,8" coordsize="30,15">
              <v:shape style="position:absolute;left:7388;top:8;width:30;height:15" coordorigin="7388,8" coordsize="30,15" path="m7388,15l7418,15e" filled="false" stroked="true" strokeweight=".82pt" strokecolor="#000000">
                <v:path arrowok="t"/>
              </v:shape>
            </v:group>
            <v:group style="position:absolute;left:7448;top:8;width:30;height:15" coordorigin="7448,8" coordsize="30,15">
              <v:shape style="position:absolute;left:7448;top:8;width:30;height:15" coordorigin="7448,8" coordsize="30,15" path="m7448,15l7478,15e" filled="false" stroked="true" strokeweight=".82pt" strokecolor="#000000">
                <v:path arrowok="t"/>
              </v:shape>
            </v:group>
            <v:group style="position:absolute;left:7508;top:8;width:30;height:15" coordorigin="7508,8" coordsize="30,15">
              <v:shape style="position:absolute;left:7508;top:8;width:30;height:15" coordorigin="7508,8" coordsize="30,15" path="m7508,15l7538,15e" filled="false" stroked="true" strokeweight=".82pt" strokecolor="#000000">
                <v:path arrowok="t"/>
              </v:shape>
            </v:group>
            <v:group style="position:absolute;left:7568;top:8;width:30;height:15" coordorigin="7568,8" coordsize="30,15">
              <v:shape style="position:absolute;left:7568;top:8;width:30;height:15" coordorigin="7568,8" coordsize="30,15" path="m7568,15l7598,15e" filled="false" stroked="true" strokeweight=".82pt" strokecolor="#000000">
                <v:path arrowok="t"/>
              </v:shape>
            </v:group>
            <v:group style="position:absolute;left:7628;top:8;width:30;height:15" coordorigin="7628,8" coordsize="30,15">
              <v:shape style="position:absolute;left:7628;top:8;width:30;height:15" coordorigin="7628,8" coordsize="30,15" path="m7628,15l7658,15e" filled="false" stroked="true" strokeweight=".82pt" strokecolor="#000000">
                <v:path arrowok="t"/>
              </v:shape>
            </v:group>
            <v:group style="position:absolute;left:7688;top:8;width:30;height:15" coordorigin="7688,8" coordsize="30,15">
              <v:shape style="position:absolute;left:7688;top:8;width:30;height:15" coordorigin="7688,8" coordsize="30,15" path="m7688,15l7718,15e" filled="false" stroked="true" strokeweight=".82pt" strokecolor="#000000">
                <v:path arrowok="t"/>
              </v:shape>
            </v:group>
            <v:group style="position:absolute;left:7748;top:8;width:30;height:15" coordorigin="7748,8" coordsize="30,15">
              <v:shape style="position:absolute;left:7748;top:8;width:30;height:15" coordorigin="7748,8" coordsize="30,15" path="m7748,15l7778,15e" filled="false" stroked="true" strokeweight=".82pt" strokecolor="#000000">
                <v:path arrowok="t"/>
              </v:shape>
            </v:group>
            <v:group style="position:absolute;left:7808;top:8;width:30;height:15" coordorigin="7808,8" coordsize="30,15">
              <v:shape style="position:absolute;left:7808;top:8;width:30;height:15" coordorigin="7808,8" coordsize="30,15" path="m7808,15l7838,15e" filled="false" stroked="true" strokeweight=".82pt" strokecolor="#000000">
                <v:path arrowok="t"/>
              </v:shape>
            </v:group>
            <v:group style="position:absolute;left:7868;top:8;width:30;height:15" coordorigin="7868,8" coordsize="30,15">
              <v:shape style="position:absolute;left:7868;top:8;width:30;height:15" coordorigin="7868,8" coordsize="30,15" path="m7868,15l7898,15e" filled="false" stroked="true" strokeweight=".82pt" strokecolor="#000000">
                <v:path arrowok="t"/>
              </v:shape>
            </v:group>
            <v:group style="position:absolute;left:7928;top:8;width:30;height:15" coordorigin="7928,8" coordsize="30,15">
              <v:shape style="position:absolute;left:7928;top:8;width:30;height:15" coordorigin="7928,8" coordsize="30,15" path="m7928,15l7958,15e" filled="false" stroked="true" strokeweight=".82pt" strokecolor="#000000">
                <v:path arrowok="t"/>
              </v:shape>
            </v:group>
            <v:group style="position:absolute;left:7988;top:8;width:30;height:15" coordorigin="7988,8" coordsize="30,15">
              <v:shape style="position:absolute;left:7988;top:8;width:30;height:15" coordorigin="7988,8" coordsize="30,15" path="m7988,15l8018,15e" filled="false" stroked="true" strokeweight=".82pt" strokecolor="#000000">
                <v:path arrowok="t"/>
              </v:shape>
            </v:group>
            <v:group style="position:absolute;left:8048;top:8;width:30;height:15" coordorigin="8048,8" coordsize="30,15">
              <v:shape style="position:absolute;left:8048;top:8;width:30;height:15" coordorigin="8048,8" coordsize="30,15" path="m8048,15l8078,15e" filled="false" stroked="true" strokeweight=".82pt" strokecolor="#000000">
                <v:path arrowok="t"/>
              </v:shape>
            </v:group>
            <v:group style="position:absolute;left:8108;top:8;width:30;height:15" coordorigin="8108,8" coordsize="30,15">
              <v:shape style="position:absolute;left:8108;top:8;width:30;height:15" coordorigin="8108,8" coordsize="30,15" path="m8108,15l8138,15e" filled="false" stroked="true" strokeweight=".82pt" strokecolor="#000000">
                <v:path arrowok="t"/>
              </v:shape>
            </v:group>
            <v:group style="position:absolute;left:8168;top:8;width:30;height:15" coordorigin="8168,8" coordsize="30,15">
              <v:shape style="position:absolute;left:8168;top:8;width:30;height:15" coordorigin="8168,8" coordsize="30,15" path="m8168,15l8198,15e" filled="false" stroked="true" strokeweight=".82pt" strokecolor="#000000">
                <v:path arrowok="t"/>
              </v:shape>
            </v:group>
            <v:group style="position:absolute;left:8228;top:8;width:30;height:15" coordorigin="8228,8" coordsize="30,15">
              <v:shape style="position:absolute;left:8228;top:8;width:30;height:15" coordorigin="8228,8" coordsize="30,15" path="m8228,15l8258,15e" filled="false" stroked="true" strokeweight=".82pt" strokecolor="#000000">
                <v:path arrowok="t"/>
              </v:shape>
            </v:group>
            <v:group style="position:absolute;left:8288;top:8;width:30;height:15" coordorigin="8288,8" coordsize="30,15">
              <v:shape style="position:absolute;left:8288;top:8;width:30;height:15" coordorigin="8288,8" coordsize="30,15" path="m8288,15l8318,15e" filled="false" stroked="true" strokeweight=".82pt" strokecolor="#000000">
                <v:path arrowok="t"/>
              </v:shape>
            </v:group>
            <v:group style="position:absolute;left:8348;top:8;width:30;height:15" coordorigin="8348,8" coordsize="30,15">
              <v:shape style="position:absolute;left:8348;top:8;width:30;height:15" coordorigin="8348,8" coordsize="30,15" path="m8348,15l8378,15e" filled="false" stroked="true" strokeweight=".82pt" strokecolor="#000000">
                <v:path arrowok="t"/>
              </v:shape>
            </v:group>
            <v:group style="position:absolute;left:8408;top:8;width:30;height:15" coordorigin="8408,8" coordsize="30,15">
              <v:shape style="position:absolute;left:8408;top:8;width:30;height:15" coordorigin="8408,8" coordsize="30,15" path="m8408,15l8438,15e" filled="false" stroked="true" strokeweight=".82pt" strokecolor="#000000">
                <v:path arrowok="t"/>
              </v:shape>
            </v:group>
            <v:group style="position:absolute;left:8468;top:8;width:30;height:15" coordorigin="8468,8" coordsize="30,15">
              <v:shape style="position:absolute;left:8468;top:8;width:30;height:15" coordorigin="8468,8" coordsize="30,15" path="m8468,15l8498,15e" filled="false" stroked="true" strokeweight=".82pt" strokecolor="#000000">
                <v:path arrowok="t"/>
              </v:shape>
            </v:group>
            <v:group style="position:absolute;left:8528;top:8;width:30;height:15" coordorigin="8528,8" coordsize="30,15">
              <v:shape style="position:absolute;left:8528;top:8;width:30;height:15" coordorigin="8528,8" coordsize="30,15" path="m8528,15l8558,15e" filled="false" stroked="true" strokeweight=".82pt" strokecolor="#000000">
                <v:path arrowok="t"/>
              </v:shape>
            </v:group>
            <v:group style="position:absolute;left:8588;top:8;width:30;height:15" coordorigin="8588,8" coordsize="30,15">
              <v:shape style="position:absolute;left:8588;top:8;width:30;height:15" coordorigin="8588,8" coordsize="30,15" path="m8588,15l8618,15e" filled="false" stroked="true" strokeweight=".82pt" strokecolor="#000000">
                <v:path arrowok="t"/>
              </v:shape>
            </v:group>
            <v:group style="position:absolute;left:8648;top:8;width:30;height:15" coordorigin="8648,8" coordsize="30,15">
              <v:shape style="position:absolute;left:8648;top:8;width:30;height:15" coordorigin="8648,8" coordsize="30,15" path="m8648,15l8678,15e" filled="false" stroked="true" strokeweight=".82pt" strokecolor="#000000">
                <v:path arrowok="t"/>
              </v:shape>
            </v:group>
            <v:group style="position:absolute;left:8708;top:8;width:30;height:15" coordorigin="8708,8" coordsize="30,15">
              <v:shape style="position:absolute;left:8708;top:8;width:30;height:15" coordorigin="8708,8" coordsize="30,15" path="m8708,15l8738,15e" filled="false" stroked="true" strokeweight=".82pt" strokecolor="#000000">
                <v:path arrowok="t"/>
              </v:shape>
            </v:group>
            <v:group style="position:absolute;left:8768;top:8;width:30;height:15" coordorigin="8768,8" coordsize="30,15">
              <v:shape style="position:absolute;left:8768;top:8;width:30;height:15" coordorigin="8768,8" coordsize="30,15" path="m8768,15l8798,15e" filled="false" stroked="true" strokeweight=".82pt" strokecolor="#000000">
                <v:path arrowok="t"/>
              </v:shape>
            </v:group>
            <v:group style="position:absolute;left:8828;top:8;width:30;height:15" coordorigin="8828,8" coordsize="30,15">
              <v:shape style="position:absolute;left:8828;top:8;width:30;height:15" coordorigin="8828,8" coordsize="30,15" path="m8828,15l8858,15e" filled="false" stroked="true" strokeweight=".82pt" strokecolor="#000000">
                <v:path arrowok="t"/>
              </v:shape>
            </v:group>
            <v:group style="position:absolute;left:8888;top:8;width:30;height:15" coordorigin="8888,8" coordsize="30,15">
              <v:shape style="position:absolute;left:8888;top:8;width:30;height:15" coordorigin="8888,8" coordsize="30,15" path="m8888,15l8918,15e" filled="false" stroked="true" strokeweight=".82pt" strokecolor="#000000">
                <v:path arrowok="t"/>
              </v:shape>
            </v:group>
            <v:group style="position:absolute;left:8948;top:8;width:30;height:15" coordorigin="8948,8" coordsize="30,15">
              <v:shape style="position:absolute;left:8948;top:8;width:30;height:15" coordorigin="8948,8" coordsize="30,15" path="m8948,15l8978,15e" filled="false" stroked="true" strokeweight=".8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sectPr>
      <w:pgSz w:w="11910" w:h="16840"/>
      <w:pgMar w:header="364" w:footer="1068" w:top="1520" w:bottom="126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5.200001pt;margin-top:778.409973pt;width:485pt;height:.1pt;mso-position-horizontal-relative:page;mso-position-vertical-relative:page;z-index:-139936" coordorigin="1104,15568" coordsize="9700,2">
          <v:shape style="position:absolute;left:1104;top:15568;width:9700;height:2" coordorigin="1104,15568" coordsize="9700,0" path="m1104,15568l10804,15568e" filled="false" stroked="true" strokeweight="1.6pt" strokecolor="#000000">
            <v:path arrowok="t"/>
          </v:shape>
          <w10:wrap type="none"/>
        </v:group>
      </w:pict>
    </w:r>
    <w:r>
      <w:rPr/>
      <w:pict>
        <v:shape style="position:absolute;margin-left:55.700001pt;margin-top:783.513367pt;width:100.2pt;height:10pt;mso-position-horizontal-relative:page;mso-position-vertical-relative:page;z-index:-139912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Standard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training:</w:t>
                </w:r>
                <w:r>
                  <w:rPr>
                    <w:rFonts w:ascii="Arial"/>
                    <w:spacing w:val="-6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Module</w:t>
                </w:r>
                <w:r>
                  <w:rPr>
                    <w:rFonts w:ascii="Arial"/>
                    <w:spacing w:val="-6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5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69.638443pt;margin-top:783.513367pt;width:35.85pt;height:10pt;mso-position-horizontal-relative:page;mso-position-vertical-relative:page;z-index:-139888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Version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2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3.241211pt;margin-top:783.513367pt;width:46.9pt;height:10pt;mso-position-horizontal-relative:page;mso-position-vertical-relative:page;z-index:-139864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August</w:t>
                </w:r>
                <w:r>
                  <w:rPr>
                    <w:rFonts w:ascii="Arial"/>
                    <w:spacing w:val="-9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2012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801727pt;margin-top:783.513367pt;width:42.9pt;height:10pt;mso-position-horizontal-relative:page;mso-position-vertical-relative:page;z-index:-13984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Page</w:t>
                </w:r>
                <w:r>
                  <w:rPr>
                    <w:rFonts w:ascii="Arial"/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of</w:t>
                </w:r>
                <w:r>
                  <w:rPr>
                    <w:rFonts w:ascii="Arial"/>
                    <w:spacing w:val="-2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2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90.079987pt;margin-top:18.180008pt;width:48.436996pt;height:56.699997pt;mso-position-horizontal-relative:page;mso-position-vertical-relative:page;z-index:-139984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700001pt;margin-top:67.35363pt;width:197.65pt;height:10pt;mso-position-horizontal-relative:page;mso-position-vertical-relative:page;z-index:-139960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Module</w:t>
                </w:r>
                <w:r>
                  <w:rPr>
                    <w:rFonts w:ascii="Arial"/>
                    <w:spacing w:val="-8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1: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Promoting</w:t>
                </w:r>
                <w:r>
                  <w:rPr>
                    <w:rFonts w:ascii="Arial"/>
                    <w:spacing w:val="-8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positive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behaviours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(Assessment)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0" w:hanging="427"/>
        <w:jc w:val="left"/>
      </w:pPr>
      <w:rPr>
        <w:rFonts w:hint="default" w:ascii="Arial" w:hAnsi="Arial" w:eastAsia="Arial"/>
        <w:b/>
        <w:bCs/>
        <w:w w:val="99"/>
        <w:sz w:val="22"/>
        <w:szCs w:val="22"/>
      </w:rPr>
    </w:lvl>
    <w:lvl w:ilvl="1">
      <w:start w:val="1"/>
      <w:numFmt w:val="lowerLetter"/>
      <w:lvlText w:val="(%2)"/>
      <w:lvlJc w:val="left"/>
      <w:pPr>
        <w:ind w:left="844" w:hanging="331"/>
        <w:jc w:val="left"/>
      </w:pPr>
      <w:rPr>
        <w:rFonts w:hint="default" w:ascii="Arial" w:hAnsi="Arial" w:eastAsia="Arial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863" w:hanging="3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71" w:hanging="3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74" w:hanging="3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85" w:hanging="3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97" w:hanging="3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09" w:hanging="3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21" w:hanging="3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80" w:hanging="426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fontTable.xml" Type="http://schemas.openxmlformats.org/officeDocument/2006/relationships/fontTable"/>
<Relationship Id="rId3" Target="theme/theme1.xml" Type="http://schemas.openxmlformats.org/officeDocument/2006/relationships/theme"/>
<Relationship Id="rId4" Target="settings.xml" Type="http://schemas.openxmlformats.org/officeDocument/2006/relationships/settings"/>
<Relationship Id="rId5" Target="header1.xml" Type="http://schemas.openxmlformats.org/officeDocument/2006/relationships/header"/>
<Relationship Id="rId6" Target="footer1.xml" Type="http://schemas.openxmlformats.org/officeDocument/2006/relationships/footer"/>
<Relationship Id="rId7" Target="numbering.xml" Type="http://schemas.openxmlformats.org/officeDocument/2006/relationships/numbering"/>
</Relationships>

</file>

<file path=word/_rels/header1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2022-05-19T13:03:08Z</dcterms:created>
  <dc:creator>Queensland Government</dc:creator>
  <cp:keywords>foster; care; training; standard; module; 1; promoting; positive; behaviours; assessment;</cp:keywords>
  <dcterms:modified xsi:type="dcterms:W3CDTF">2022-05-19T13:03:08Z</dcterms:modified>
  <dc:subject>Quality Care: Foster Care Training</dc:subject>
  <dc:title>Module 1: Promoting positive behaviours (Assessment)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2012-09-05T00:00:00Z</vt:filetime>
  </property>
  <property fmtid="{D5CDD505-2E9C-101B-9397-08002B2CF9AE}" pid="3" name="LastSaved">
    <vt:filetime>2022-05-19T00:00:00Z</vt:filetime>
  </property>
</Properties>
</file>